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5D98" w:rsidRPr="00755D98" w:rsidRDefault="00755D98" w:rsidP="00755D98">
      <w:pPr>
        <w:jc w:val="right"/>
      </w:pPr>
      <w:r w:rsidRPr="00755D98">
        <w:t>Spett.le Azienda ULSS 9 Distretto ___</w:t>
      </w:r>
      <w:r>
        <w:t xml:space="preserve"> - </w:t>
      </w:r>
      <w:r w:rsidRPr="00755D98">
        <w:t>Servizio Integrazione Scolastica</w:t>
      </w:r>
    </w:p>
    <w:p w:rsidR="00755D98" w:rsidRPr="00755D98" w:rsidRDefault="00755D98" w:rsidP="00755D98">
      <w:pPr>
        <w:jc w:val="right"/>
      </w:pPr>
      <w:r w:rsidRPr="00755D98">
        <w:t>Alla cortese attenzione del Direttore Distretto ___</w:t>
      </w:r>
    </w:p>
    <w:p w:rsidR="00755D98" w:rsidRDefault="00755D98" w:rsidP="00755D98">
      <w:pPr>
        <w:rPr>
          <w:b/>
          <w:bCs/>
        </w:rPr>
      </w:pPr>
    </w:p>
    <w:p w:rsidR="00755D98" w:rsidRPr="00755D98" w:rsidRDefault="00755D98" w:rsidP="00755D98">
      <w:pPr>
        <w:rPr>
          <w:b/>
          <w:bCs/>
        </w:rPr>
      </w:pPr>
      <w:r w:rsidRPr="00755D98">
        <w:rPr>
          <w:b/>
          <w:bCs/>
        </w:rPr>
        <w:t>MODULO DI RICHIESTA PER USCITA DIDATTICA/GITA SCOLASTICA</w:t>
      </w:r>
    </w:p>
    <w:p w:rsidR="00755D98" w:rsidRPr="00755D98" w:rsidRDefault="00755D98" w:rsidP="00755D98">
      <w:pPr>
        <w:rPr>
          <w:b/>
          <w:bCs/>
        </w:rPr>
      </w:pPr>
    </w:p>
    <w:p w:rsidR="00755D98" w:rsidRPr="00755D98" w:rsidRDefault="00755D98" w:rsidP="00755D98">
      <w:pPr>
        <w:spacing w:line="276" w:lineRule="auto"/>
      </w:pPr>
      <w:r w:rsidRPr="00755D98">
        <w:t>USCITA DIDATTICA/GITA SCOLASTICA</w:t>
      </w:r>
    </w:p>
    <w:p w:rsidR="00755D98" w:rsidRPr="00755D98" w:rsidRDefault="00755D98" w:rsidP="00755D98">
      <w:pPr>
        <w:numPr>
          <w:ilvl w:val="0"/>
          <w:numId w:val="11"/>
        </w:numPr>
        <w:spacing w:line="276" w:lineRule="auto"/>
      </w:pPr>
      <w:r w:rsidRPr="00755D98">
        <w:t>con riconoscimento orario</w:t>
      </w:r>
    </w:p>
    <w:p w:rsidR="00755D98" w:rsidRPr="00755D98" w:rsidRDefault="00755D98" w:rsidP="00755D98">
      <w:pPr>
        <w:numPr>
          <w:ilvl w:val="0"/>
          <w:numId w:val="11"/>
        </w:numPr>
        <w:spacing w:line="276" w:lineRule="auto"/>
      </w:pPr>
      <w:r w:rsidRPr="00755D98">
        <w:t>con recupero ore eccedenti</w:t>
      </w:r>
    </w:p>
    <w:p w:rsidR="00755D98" w:rsidRPr="00755D98" w:rsidRDefault="00755D98" w:rsidP="00755D98">
      <w:pPr>
        <w:spacing w:line="276" w:lineRule="auto"/>
      </w:pPr>
    </w:p>
    <w:p w:rsidR="00755D98" w:rsidRPr="00755D98" w:rsidRDefault="00755D98" w:rsidP="00755D98">
      <w:pPr>
        <w:spacing w:line="276" w:lineRule="auto"/>
        <w:jc w:val="both"/>
      </w:pPr>
      <w:r w:rsidRPr="00755D98">
        <w:t>Il Dirigente della Scuola ____________________________________</w:t>
      </w:r>
      <w:r>
        <w:t>___________________</w:t>
      </w:r>
    </w:p>
    <w:p w:rsidR="00755D98" w:rsidRPr="00755D98" w:rsidRDefault="00755D98" w:rsidP="00755D98">
      <w:pPr>
        <w:spacing w:line="276" w:lineRule="auto"/>
        <w:jc w:val="both"/>
      </w:pPr>
      <w:r w:rsidRPr="00755D98">
        <w:t>chiede che l</w:t>
      </w:r>
      <w:r>
        <w:t>’</w:t>
      </w:r>
      <w:r w:rsidRPr="00755D98">
        <w:t>Operatrice/</w:t>
      </w:r>
      <w:proofErr w:type="spellStart"/>
      <w:r w:rsidRPr="00755D98">
        <w:t>tore</w:t>
      </w:r>
      <w:proofErr w:type="spellEnd"/>
      <w:r w:rsidRPr="00755D98">
        <w:t xml:space="preserve"> __________________________________</w:t>
      </w:r>
      <w:r>
        <w:t>__________________</w:t>
      </w:r>
    </w:p>
    <w:p w:rsidR="00755D98" w:rsidRDefault="00755D98" w:rsidP="00755D98">
      <w:pPr>
        <w:spacing w:line="276" w:lineRule="auto"/>
        <w:jc w:val="both"/>
      </w:pPr>
      <w:r w:rsidRPr="00755D98">
        <w:t>possa accompagnare il/la minore _______________________________</w:t>
      </w:r>
      <w:r>
        <w:t>_________________</w:t>
      </w:r>
    </w:p>
    <w:p w:rsidR="00755D98" w:rsidRPr="00755D98" w:rsidRDefault="00755D98" w:rsidP="00755D98">
      <w:pPr>
        <w:spacing w:line="276" w:lineRule="auto"/>
        <w:jc w:val="both"/>
      </w:pPr>
      <w:r>
        <w:t>della classe ___________________ della scuola ____________________________________</w:t>
      </w:r>
    </w:p>
    <w:p w:rsidR="00755D98" w:rsidRPr="00755D98" w:rsidRDefault="00755D98" w:rsidP="00755D98">
      <w:pPr>
        <w:spacing w:line="276" w:lineRule="auto"/>
        <w:jc w:val="both"/>
      </w:pPr>
      <w:r w:rsidRPr="00755D98">
        <w:t>per il giorno ____________________con orario dalle ore _______</w:t>
      </w:r>
      <w:r>
        <w:t>__</w:t>
      </w:r>
      <w:r w:rsidRPr="00755D98">
        <w:t>__ alle ore _________</w:t>
      </w:r>
      <w:r>
        <w:t>__</w:t>
      </w:r>
    </w:p>
    <w:p w:rsidR="00755D98" w:rsidRPr="00755D98" w:rsidRDefault="00755D98" w:rsidP="00755D98">
      <w:pPr>
        <w:spacing w:line="276" w:lineRule="auto"/>
        <w:rPr>
          <w:b/>
          <w:bCs/>
        </w:rPr>
      </w:pPr>
    </w:p>
    <w:p w:rsidR="00755D98" w:rsidRDefault="00755D98" w:rsidP="00755D98">
      <w:pPr>
        <w:spacing w:line="276" w:lineRule="auto"/>
        <w:jc w:val="both"/>
      </w:pPr>
      <w:r w:rsidRPr="00755D98">
        <w:t>Specificare l</w:t>
      </w:r>
      <w:r>
        <w:t>’</w:t>
      </w:r>
      <w:r w:rsidRPr="00755D98">
        <w:t>orario scolastico da assegnazione che l</w:t>
      </w:r>
      <w:r>
        <w:t>’</w:t>
      </w:r>
      <w:r w:rsidRPr="00755D98">
        <w:t>OSS effettuerebbe a scuola nel giorno della gita/uscita didattica</w:t>
      </w:r>
      <w:r>
        <w:t>:</w:t>
      </w:r>
    </w:p>
    <w:p w:rsidR="00755D98" w:rsidRDefault="00755D98" w:rsidP="00755D98">
      <w:pPr>
        <w:spacing w:line="276" w:lineRule="auto"/>
      </w:pPr>
      <w:r>
        <w:t>______________________________________________________________________________________________________________________________________________________</w:t>
      </w:r>
    </w:p>
    <w:p w:rsidR="00755D98" w:rsidRPr="00755D98" w:rsidRDefault="00755D98" w:rsidP="00755D98">
      <w:pPr>
        <w:spacing w:line="276" w:lineRule="auto"/>
        <w:rPr>
          <w:b/>
          <w:bCs/>
        </w:rPr>
      </w:pPr>
    </w:p>
    <w:p w:rsidR="00755D98" w:rsidRPr="00755D98" w:rsidRDefault="00755D98" w:rsidP="00755D98">
      <w:pPr>
        <w:spacing w:line="276" w:lineRule="auto"/>
      </w:pPr>
      <w:r w:rsidRPr="00755D98">
        <w:t>Specificare l</w:t>
      </w:r>
      <w:r>
        <w:t>’</w:t>
      </w:r>
      <w:r w:rsidRPr="00755D98">
        <w:t>orario dell</w:t>
      </w:r>
      <w:r>
        <w:t>’</w:t>
      </w:r>
      <w:r w:rsidRPr="00755D98">
        <w:t>insegnante di sostegno nel giorno della gita</w:t>
      </w:r>
      <w:r>
        <w:t>:</w:t>
      </w:r>
    </w:p>
    <w:p w:rsidR="00755D98" w:rsidRDefault="00755D98" w:rsidP="00755D98">
      <w:pPr>
        <w:spacing w:line="276" w:lineRule="auto"/>
      </w:pPr>
      <w:r>
        <w:t>______________________________________________________________________________________________________________________________________________________</w:t>
      </w:r>
    </w:p>
    <w:p w:rsidR="00755D98" w:rsidRPr="00755D98" w:rsidRDefault="00755D98" w:rsidP="00755D98">
      <w:pPr>
        <w:spacing w:line="276" w:lineRule="auto"/>
        <w:rPr>
          <w:b/>
          <w:bCs/>
        </w:rPr>
      </w:pPr>
    </w:p>
    <w:p w:rsidR="00DC253D" w:rsidRPr="00755D98" w:rsidRDefault="00755D98" w:rsidP="00DC253D">
      <w:pPr>
        <w:jc w:val="right"/>
      </w:pPr>
      <w:r w:rsidRPr="00755D98">
        <w:t>Distinti saluti.</w:t>
      </w:r>
      <w:r w:rsidR="00DC253D">
        <w:tab/>
      </w:r>
      <w:r w:rsidR="00DC253D">
        <w:tab/>
      </w:r>
      <w:r w:rsidR="00DC253D">
        <w:tab/>
      </w:r>
      <w:r w:rsidR="00DC253D">
        <w:tab/>
      </w:r>
      <w:r w:rsidR="00DC253D">
        <w:tab/>
      </w:r>
      <w:r w:rsidR="00DC253D">
        <w:tab/>
      </w:r>
      <w:r w:rsidR="00DC253D">
        <w:tab/>
      </w:r>
      <w:r w:rsidR="00DC253D">
        <w:tab/>
      </w:r>
      <w:r w:rsidR="00DC253D">
        <w:tab/>
      </w:r>
      <w:r w:rsidR="00DC253D" w:rsidRPr="00755D98">
        <w:t>Data,</w:t>
      </w:r>
      <w:r w:rsidR="00DC253D">
        <w:t>___________</w:t>
      </w:r>
    </w:p>
    <w:p w:rsidR="00755D98" w:rsidRPr="00755D98" w:rsidRDefault="00755D98" w:rsidP="00DC253D"/>
    <w:p w:rsidR="00241BD5" w:rsidRDefault="00DC253D" w:rsidP="003634DF">
      <w:pPr>
        <w:jc w:val="right"/>
      </w:pPr>
      <w:r>
        <w:t>Il Dirigente Scolastico</w:t>
      </w:r>
    </w:p>
    <w:p w:rsidR="00DC253D" w:rsidRDefault="00DC253D" w:rsidP="003634DF">
      <w:pPr>
        <w:jc w:val="right"/>
      </w:pPr>
      <w:r>
        <w:t>Piergiorgio Sartori</w:t>
      </w:r>
    </w:p>
    <w:p w:rsidR="00DC253D" w:rsidRDefault="00DC253D" w:rsidP="003634DF">
      <w:pPr>
        <w:jc w:val="right"/>
      </w:pPr>
    </w:p>
    <w:tbl>
      <w:tblPr>
        <w:tblpPr w:leftFromText="141" w:rightFromText="141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6080"/>
      </w:tblGrid>
      <w:tr w:rsidR="00DC253D" w:rsidRPr="001174DB" w:rsidTr="00DC253D">
        <w:trPr>
          <w:gridBefore w:val="1"/>
          <w:wBefore w:w="2957" w:type="dxa"/>
        </w:trPr>
        <w:tc>
          <w:tcPr>
            <w:tcW w:w="6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253D" w:rsidRPr="006C2021" w:rsidRDefault="00DC253D" w:rsidP="00DC253D">
            <w:pPr>
              <w:widowControl w:val="0"/>
              <w:tabs>
                <w:tab w:val="left" w:pos="5921"/>
              </w:tabs>
              <w:autoSpaceDE w:val="0"/>
              <w:autoSpaceDN w:val="0"/>
              <w:adjustRightInd w:val="0"/>
              <w:jc w:val="center"/>
            </w:pPr>
            <w:r w:rsidRPr="006C2021">
              <w:t>Autorizzazione SIS AULSS 9</w:t>
            </w:r>
          </w:p>
          <w:p w:rsidR="00DC253D" w:rsidRPr="006C2021" w:rsidRDefault="00DC253D" w:rsidP="00DC253D">
            <w:pPr>
              <w:widowControl w:val="0"/>
              <w:tabs>
                <w:tab w:val="left" w:pos="5921"/>
              </w:tabs>
              <w:autoSpaceDE w:val="0"/>
              <w:autoSpaceDN w:val="0"/>
              <w:adjustRightInd w:val="0"/>
              <w:jc w:val="center"/>
            </w:pPr>
            <w:r w:rsidRPr="006C2021">
              <w:t>Distretto 1 e 2</w:t>
            </w:r>
          </w:p>
          <w:p w:rsidR="00DC253D" w:rsidRPr="006C2021" w:rsidRDefault="00DC253D" w:rsidP="00DC253D">
            <w:pPr>
              <w:widowControl w:val="0"/>
              <w:tabs>
                <w:tab w:val="left" w:pos="5921"/>
              </w:tabs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</w:p>
          <w:p w:rsidR="00DC253D" w:rsidRPr="00DC253D" w:rsidRDefault="00DC253D" w:rsidP="00DC253D">
            <w:pPr>
              <w:widowControl w:val="0"/>
              <w:tabs>
                <w:tab w:val="left" w:pos="592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53D">
              <w:rPr>
                <w:sz w:val="28"/>
                <w:szCs w:val="28"/>
              </w:rPr>
              <w:t>Dott./Dott.ssa ________________________</w:t>
            </w:r>
          </w:p>
          <w:p w:rsidR="00DC253D" w:rsidRPr="001174DB" w:rsidRDefault="00DC253D" w:rsidP="00DC253D">
            <w:pPr>
              <w:widowControl w:val="0"/>
              <w:tabs>
                <w:tab w:val="left" w:pos="5921"/>
              </w:tabs>
              <w:autoSpaceDE w:val="0"/>
              <w:autoSpaceDN w:val="0"/>
              <w:adjustRightInd w:val="0"/>
              <w:jc w:val="both"/>
            </w:pPr>
          </w:p>
          <w:p w:rsidR="00DC253D" w:rsidRPr="001174DB" w:rsidRDefault="00DC253D" w:rsidP="00DC253D">
            <w:pPr>
              <w:widowControl w:val="0"/>
              <w:tabs>
                <w:tab w:val="left" w:pos="592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C253D" w:rsidRPr="001174DB" w:rsidTr="00DC253D">
        <w:trPr>
          <w:gridAfter w:val="1"/>
          <w:wAfter w:w="6080" w:type="dxa"/>
        </w:trPr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253D" w:rsidRPr="006C2021" w:rsidRDefault="00DC253D" w:rsidP="00DC253D">
            <w:pPr>
              <w:widowControl w:val="0"/>
              <w:tabs>
                <w:tab w:val="left" w:pos="592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2021">
              <w:rPr>
                <w:sz w:val="22"/>
                <w:szCs w:val="22"/>
              </w:rPr>
              <w:t>e-mail: vric88300q@istruzione.it</w:t>
            </w:r>
          </w:p>
          <w:p w:rsidR="00DC253D" w:rsidRPr="001174DB" w:rsidRDefault="00DC253D" w:rsidP="00DC253D">
            <w:pPr>
              <w:widowControl w:val="0"/>
              <w:tabs>
                <w:tab w:val="left" w:pos="592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241BD5" w:rsidRPr="00241BD5" w:rsidRDefault="00241BD5" w:rsidP="00241BD5"/>
    <w:sectPr w:rsidR="00241BD5" w:rsidRPr="00241BD5" w:rsidSect="00CF12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3A0C" w:rsidRDefault="00EF3A0C" w:rsidP="00771CB0">
      <w:r>
        <w:separator/>
      </w:r>
    </w:p>
  </w:endnote>
  <w:endnote w:type="continuationSeparator" w:id="0">
    <w:p w:rsidR="00EF3A0C" w:rsidRDefault="00EF3A0C" w:rsidP="0077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509D" w:rsidRDefault="00E850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509D" w:rsidRDefault="00E8509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509D" w:rsidRDefault="00E850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3A0C" w:rsidRDefault="00EF3A0C" w:rsidP="00771CB0">
      <w:r>
        <w:separator/>
      </w:r>
    </w:p>
  </w:footnote>
  <w:footnote w:type="continuationSeparator" w:id="0">
    <w:p w:rsidR="00EF3A0C" w:rsidRDefault="00EF3A0C" w:rsidP="00771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509D" w:rsidRDefault="00E850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5FB7" w:rsidRPr="00A15FB7" w:rsidRDefault="00771CB0" w:rsidP="00A15FB7">
    <w:pPr>
      <w:jc w:val="center"/>
      <w:outlineLvl w:val="0"/>
      <w:rPr>
        <w:b/>
        <w:bCs/>
        <w:iCs/>
        <w:sz w:val="28"/>
        <w:szCs w:val="28"/>
      </w:rPr>
    </w:pPr>
    <w:r>
      <w:t xml:space="preserve">         </w:t>
    </w:r>
    <w:r w:rsidR="0033390E" w:rsidRPr="00465277">
      <w:rPr>
        <w:b/>
        <w:noProof/>
      </w:rPr>
      <w:drawing>
        <wp:inline distT="0" distB="0" distL="0" distR="0">
          <wp:extent cx="6285865" cy="950595"/>
          <wp:effectExtent l="0" t="0" r="0" b="0"/>
          <wp:docPr id="1" name="Immagine 1" descr="banner_PON_14_20_circolari_FSE_definitiv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ner_PON_14_20_circolari_FSE_definitiv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865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A15FB7">
      <w:t xml:space="preserve">     </w:t>
    </w:r>
    <w:r>
      <w:t xml:space="preserve"> </w:t>
    </w:r>
    <w:r w:rsidR="00A15FB7" w:rsidRPr="00A15FB7">
      <w:rPr>
        <w:b/>
        <w:bCs/>
        <w:iCs/>
        <w:sz w:val="28"/>
        <w:szCs w:val="28"/>
      </w:rPr>
      <w:t>Istituto Comprensivo Statale - Verona 12 - “</w:t>
    </w:r>
    <w:proofErr w:type="spellStart"/>
    <w:r w:rsidR="00A15FB7" w:rsidRPr="00A15FB7">
      <w:rPr>
        <w:b/>
        <w:bCs/>
        <w:iCs/>
        <w:sz w:val="28"/>
        <w:szCs w:val="28"/>
      </w:rPr>
      <w:t>Golosine</w:t>
    </w:r>
    <w:proofErr w:type="spellEnd"/>
    <w:r w:rsidR="00A15FB7" w:rsidRPr="00A15FB7">
      <w:rPr>
        <w:b/>
        <w:bCs/>
        <w:iCs/>
        <w:sz w:val="28"/>
        <w:szCs w:val="28"/>
      </w:rPr>
      <w:t>”</w:t>
    </w:r>
  </w:p>
  <w:p w:rsidR="00A15FB7" w:rsidRPr="00A15FB7" w:rsidRDefault="00A15FB7" w:rsidP="00A15FB7">
    <w:pPr>
      <w:jc w:val="center"/>
      <w:outlineLvl w:val="0"/>
      <w:rPr>
        <w:bCs/>
        <w:iCs/>
        <w:sz w:val="20"/>
        <w:szCs w:val="20"/>
      </w:rPr>
    </w:pPr>
    <w:r w:rsidRPr="00A15FB7">
      <w:rPr>
        <w:bCs/>
        <w:iCs/>
        <w:sz w:val="20"/>
        <w:szCs w:val="20"/>
      </w:rPr>
      <w:t xml:space="preserve">Via Velino, 20 - 37136 Verona - </w:t>
    </w:r>
    <w:proofErr w:type="spellStart"/>
    <w:r w:rsidRPr="00A15FB7">
      <w:rPr>
        <w:bCs/>
        <w:iCs/>
        <w:sz w:val="20"/>
        <w:szCs w:val="20"/>
      </w:rPr>
      <w:t>Tel</w:t>
    </w:r>
    <w:proofErr w:type="spellEnd"/>
    <w:r w:rsidRPr="00A15FB7">
      <w:rPr>
        <w:bCs/>
        <w:iCs/>
        <w:sz w:val="20"/>
        <w:szCs w:val="20"/>
      </w:rPr>
      <w:t xml:space="preserve"> 045 950811 - </w:t>
    </w:r>
    <w:r w:rsidRPr="00E8509D">
      <w:rPr>
        <w:bCs/>
        <w:iCs/>
        <w:sz w:val="20"/>
        <w:szCs w:val="20"/>
      </w:rPr>
      <w:t>C.F. 93185200230</w:t>
    </w:r>
  </w:p>
  <w:p w:rsidR="00A15FB7" w:rsidRPr="00A15FB7" w:rsidRDefault="00EF3A0C" w:rsidP="00A15FB7">
    <w:pPr>
      <w:jc w:val="center"/>
      <w:outlineLvl w:val="0"/>
      <w:rPr>
        <w:bCs/>
        <w:iCs/>
        <w:sz w:val="20"/>
        <w:szCs w:val="20"/>
      </w:rPr>
    </w:pPr>
    <w:hyperlink r:id="rId2" w:history="1">
      <w:r w:rsidR="00A15FB7" w:rsidRPr="00E8509D">
        <w:rPr>
          <w:bCs/>
          <w:iCs/>
          <w:sz w:val="20"/>
          <w:szCs w:val="20"/>
        </w:rPr>
        <w:t>vric88300Q@istruzione.it</w:t>
      </w:r>
    </w:hyperlink>
    <w:r w:rsidR="00A15FB7" w:rsidRPr="00E8509D">
      <w:rPr>
        <w:bCs/>
        <w:iCs/>
        <w:sz w:val="20"/>
        <w:szCs w:val="20"/>
      </w:rPr>
      <w:t xml:space="preserve">; </w:t>
    </w:r>
    <w:hyperlink r:id="rId3" w:history="1">
      <w:r w:rsidR="00465277" w:rsidRPr="0054759B">
        <w:rPr>
          <w:rStyle w:val="Collegamentoipertestuale"/>
          <w:bCs/>
          <w:iCs/>
          <w:sz w:val="20"/>
          <w:szCs w:val="20"/>
        </w:rPr>
        <w:t>www.ic12golosine.edu.it</w:t>
      </w:r>
    </w:hyperlink>
  </w:p>
  <w:p w:rsidR="00771CB0" w:rsidRPr="00E8509D" w:rsidRDefault="00771CB0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509D" w:rsidRDefault="00E850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56.05pt;height:256.05pt" o:bullet="t">
        <v:imagedata r:id="rId1" o:title="25235"/>
      </v:shape>
    </w:pict>
  </w:numPicBullet>
  <w:abstractNum w:abstractNumId="0" w15:restartNumberingAfterBreak="0">
    <w:nsid w:val="2C463452"/>
    <w:multiLevelType w:val="hybridMultilevel"/>
    <w:tmpl w:val="B338E69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26B54"/>
    <w:multiLevelType w:val="hybridMultilevel"/>
    <w:tmpl w:val="7382B0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73D8C"/>
    <w:multiLevelType w:val="hybridMultilevel"/>
    <w:tmpl w:val="EA7AD9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7322A"/>
    <w:multiLevelType w:val="multilevel"/>
    <w:tmpl w:val="795A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C93AEC"/>
    <w:multiLevelType w:val="hybridMultilevel"/>
    <w:tmpl w:val="9DB478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D12BCE"/>
    <w:multiLevelType w:val="multilevel"/>
    <w:tmpl w:val="9374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6D561B"/>
    <w:multiLevelType w:val="multilevel"/>
    <w:tmpl w:val="4934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1B7A1E"/>
    <w:multiLevelType w:val="multilevel"/>
    <w:tmpl w:val="68D8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8B098C"/>
    <w:multiLevelType w:val="hybridMultilevel"/>
    <w:tmpl w:val="E188D6A6"/>
    <w:lvl w:ilvl="0" w:tplc="C69284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A4E8D"/>
    <w:multiLevelType w:val="multilevel"/>
    <w:tmpl w:val="9C5E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446F4"/>
    <w:multiLevelType w:val="hybridMultilevel"/>
    <w:tmpl w:val="FF10B412"/>
    <w:lvl w:ilvl="0" w:tplc="72EE7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98"/>
    <w:rsid w:val="0001154B"/>
    <w:rsid w:val="00045D5F"/>
    <w:rsid w:val="00053A5D"/>
    <w:rsid w:val="00084342"/>
    <w:rsid w:val="000B12E7"/>
    <w:rsid w:val="000C741F"/>
    <w:rsid w:val="001106FF"/>
    <w:rsid w:val="00112D89"/>
    <w:rsid w:val="001179DC"/>
    <w:rsid w:val="001245DE"/>
    <w:rsid w:val="0013586A"/>
    <w:rsid w:val="001432AD"/>
    <w:rsid w:val="001B173C"/>
    <w:rsid w:val="001B2281"/>
    <w:rsid w:val="001B7480"/>
    <w:rsid w:val="001E4B24"/>
    <w:rsid w:val="001E7292"/>
    <w:rsid w:val="002216BB"/>
    <w:rsid w:val="002277AA"/>
    <w:rsid w:val="00241BD5"/>
    <w:rsid w:val="00241EE4"/>
    <w:rsid w:val="00266D10"/>
    <w:rsid w:val="002C3F3D"/>
    <w:rsid w:val="002E3093"/>
    <w:rsid w:val="002F0BC1"/>
    <w:rsid w:val="0033390E"/>
    <w:rsid w:val="00346089"/>
    <w:rsid w:val="00347870"/>
    <w:rsid w:val="0035065E"/>
    <w:rsid w:val="003634DF"/>
    <w:rsid w:val="00365A92"/>
    <w:rsid w:val="00387AA9"/>
    <w:rsid w:val="00396B2A"/>
    <w:rsid w:val="003A3099"/>
    <w:rsid w:val="003A64E2"/>
    <w:rsid w:val="003D0662"/>
    <w:rsid w:val="00465277"/>
    <w:rsid w:val="00471461"/>
    <w:rsid w:val="004E641E"/>
    <w:rsid w:val="00511DE0"/>
    <w:rsid w:val="00516AF0"/>
    <w:rsid w:val="005300B5"/>
    <w:rsid w:val="00580622"/>
    <w:rsid w:val="005B754C"/>
    <w:rsid w:val="005C6727"/>
    <w:rsid w:val="005E0EAA"/>
    <w:rsid w:val="00600A0F"/>
    <w:rsid w:val="00612D41"/>
    <w:rsid w:val="0064258B"/>
    <w:rsid w:val="006B28D4"/>
    <w:rsid w:val="006B7BF0"/>
    <w:rsid w:val="006C2021"/>
    <w:rsid w:val="006C64ED"/>
    <w:rsid w:val="006E1093"/>
    <w:rsid w:val="00755D98"/>
    <w:rsid w:val="00771CB0"/>
    <w:rsid w:val="00772535"/>
    <w:rsid w:val="007825FA"/>
    <w:rsid w:val="00791AFD"/>
    <w:rsid w:val="007C5A91"/>
    <w:rsid w:val="007E0CB8"/>
    <w:rsid w:val="007E62FD"/>
    <w:rsid w:val="007F1A45"/>
    <w:rsid w:val="0080107B"/>
    <w:rsid w:val="00803D44"/>
    <w:rsid w:val="00831401"/>
    <w:rsid w:val="008A4107"/>
    <w:rsid w:val="008B164A"/>
    <w:rsid w:val="00907690"/>
    <w:rsid w:val="009154AA"/>
    <w:rsid w:val="0091593E"/>
    <w:rsid w:val="0098233C"/>
    <w:rsid w:val="009A0B2E"/>
    <w:rsid w:val="009C1268"/>
    <w:rsid w:val="00A02704"/>
    <w:rsid w:val="00A05C4A"/>
    <w:rsid w:val="00A15FB7"/>
    <w:rsid w:val="00A37844"/>
    <w:rsid w:val="00A82C9C"/>
    <w:rsid w:val="00A90370"/>
    <w:rsid w:val="00A92EF2"/>
    <w:rsid w:val="00AA7F6B"/>
    <w:rsid w:val="00AB2AFD"/>
    <w:rsid w:val="00AC4678"/>
    <w:rsid w:val="00B47D40"/>
    <w:rsid w:val="00BA5221"/>
    <w:rsid w:val="00BE52EA"/>
    <w:rsid w:val="00BF5E21"/>
    <w:rsid w:val="00C266BD"/>
    <w:rsid w:val="00C32B8A"/>
    <w:rsid w:val="00C34A19"/>
    <w:rsid w:val="00C777E3"/>
    <w:rsid w:val="00C77C6C"/>
    <w:rsid w:val="00CD2D28"/>
    <w:rsid w:val="00CF1242"/>
    <w:rsid w:val="00D04158"/>
    <w:rsid w:val="00D11D5A"/>
    <w:rsid w:val="00D134DD"/>
    <w:rsid w:val="00D30C77"/>
    <w:rsid w:val="00D40168"/>
    <w:rsid w:val="00D87182"/>
    <w:rsid w:val="00D87592"/>
    <w:rsid w:val="00DC253D"/>
    <w:rsid w:val="00E205C4"/>
    <w:rsid w:val="00E8335B"/>
    <w:rsid w:val="00E8509D"/>
    <w:rsid w:val="00E86FA5"/>
    <w:rsid w:val="00E904CA"/>
    <w:rsid w:val="00EC1059"/>
    <w:rsid w:val="00EC1FC3"/>
    <w:rsid w:val="00EF0F11"/>
    <w:rsid w:val="00EF3A0C"/>
    <w:rsid w:val="00F13D76"/>
    <w:rsid w:val="00F347AF"/>
    <w:rsid w:val="00F6740C"/>
    <w:rsid w:val="00FD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9A95CF"/>
  <w15:chartTrackingRefBased/>
  <w15:docId w15:val="{5533AB98-6228-AB47-BB4B-FADB3B53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C741F"/>
    <w:pPr>
      <w:spacing w:before="100" w:beforeAutospacing="1" w:after="100" w:afterAutospacing="1"/>
    </w:pPr>
  </w:style>
  <w:style w:type="character" w:styleId="Collegamentoipertestuale">
    <w:name w:val="Hyperlink"/>
    <w:rsid w:val="000C741F"/>
    <w:rPr>
      <w:color w:val="0000FF"/>
      <w:u w:val="single"/>
    </w:rPr>
  </w:style>
  <w:style w:type="table" w:styleId="Grigliatabella">
    <w:name w:val="Table Grid"/>
    <w:basedOn w:val="Tabellanormale"/>
    <w:rsid w:val="00CF1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1E4B24"/>
    <w:pPr>
      <w:spacing w:line="360" w:lineRule="auto"/>
    </w:pPr>
    <w:rPr>
      <w:rFonts w:ascii="Courier New" w:hAnsi="Courier New" w:cs="Courier New"/>
    </w:rPr>
  </w:style>
  <w:style w:type="paragraph" w:customStyle="1" w:styleId="Default">
    <w:name w:val="Default"/>
    <w:rsid w:val="00D0415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771CB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771CB0"/>
    <w:rPr>
      <w:sz w:val="24"/>
      <w:szCs w:val="24"/>
    </w:rPr>
  </w:style>
  <w:style w:type="paragraph" w:styleId="Pidipagina">
    <w:name w:val="footer"/>
    <w:basedOn w:val="Normale"/>
    <w:link w:val="PidipaginaCarattere"/>
    <w:rsid w:val="00771CB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771CB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7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link w:val="Corpodeltesto2"/>
    <w:rsid w:val="00B47D40"/>
    <w:rPr>
      <w:rFonts w:ascii="Courier New" w:hAnsi="Courier New" w:cs="Courier New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465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12golosine.edu.it" TargetMode="External"/><Relationship Id="rId2" Type="http://schemas.openxmlformats.org/officeDocument/2006/relationships/hyperlink" Target="mailto:vric88300Q@istruzione.it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iergiorgiosartori/Desktop/carta_intestata_nuo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carta_intestata_nuova.dot</Template>
  <TotalTime>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Principali innovazioni</vt:lpstr>
    </vt:vector>
  </TitlesOfParts>
  <Company/>
  <LinksUpToDate>false</LinksUpToDate>
  <CharactersWithSpaces>1394</CharactersWithSpaces>
  <SharedDoc>false</SharedDoc>
  <HLinks>
    <vt:vector size="12" baseType="variant">
      <vt:variant>
        <vt:i4>7667828</vt:i4>
      </vt:variant>
      <vt:variant>
        <vt:i4>3</vt:i4>
      </vt:variant>
      <vt:variant>
        <vt:i4>0</vt:i4>
      </vt:variant>
      <vt:variant>
        <vt:i4>5</vt:i4>
      </vt:variant>
      <vt:variant>
        <vt:lpwstr>http://www.ic12golosine.edu.it/</vt:lpwstr>
      </vt:variant>
      <vt:variant>
        <vt:lpwstr/>
      </vt:variant>
      <vt:variant>
        <vt:i4>1966179</vt:i4>
      </vt:variant>
      <vt:variant>
        <vt:i4>0</vt:i4>
      </vt:variant>
      <vt:variant>
        <vt:i4>0</vt:i4>
      </vt:variant>
      <vt:variant>
        <vt:i4>5</vt:i4>
      </vt:variant>
      <vt:variant>
        <vt:lpwstr>mailto:vric88300Q@istruzione.it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Principali innovazioni</dc:title>
  <dc:subject/>
  <dc:creator>Microsoft Office User</dc:creator>
  <cp:keywords/>
  <cp:lastModifiedBy>Piergiorgio Sartori</cp:lastModifiedBy>
  <cp:revision>4</cp:revision>
  <dcterms:created xsi:type="dcterms:W3CDTF">2020-01-08T22:10:00Z</dcterms:created>
  <dcterms:modified xsi:type="dcterms:W3CDTF">2020-01-08T22:16:00Z</dcterms:modified>
</cp:coreProperties>
</file>