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528" w:rsidRPr="00932528" w:rsidRDefault="00932528" w:rsidP="00932528">
      <w:pPr>
        <w:spacing w:line="276" w:lineRule="auto"/>
        <w:jc w:val="right"/>
        <w:rPr>
          <w:b/>
          <w:bCs/>
        </w:rPr>
      </w:pPr>
      <w:r w:rsidRPr="00932528">
        <w:rPr>
          <w:b/>
          <w:bCs/>
        </w:rPr>
        <w:t xml:space="preserve">Al Dirigente Scolastico dell’IC12 </w:t>
      </w:r>
      <w:proofErr w:type="spellStart"/>
      <w:r w:rsidRPr="00932528">
        <w:rPr>
          <w:b/>
          <w:bCs/>
        </w:rPr>
        <w:t>Golosine</w:t>
      </w:r>
      <w:proofErr w:type="spellEnd"/>
      <w:r w:rsidRPr="00932528">
        <w:rPr>
          <w:b/>
          <w:bCs/>
        </w:rPr>
        <w:t xml:space="preserve"> (Verona)</w:t>
      </w:r>
    </w:p>
    <w:p w:rsidR="00932528" w:rsidRDefault="00932528" w:rsidP="00932528">
      <w:pPr>
        <w:spacing w:line="276" w:lineRule="auto"/>
        <w:jc w:val="both"/>
      </w:pPr>
    </w:p>
    <w:p w:rsidR="00932528" w:rsidRDefault="00932528" w:rsidP="00932528">
      <w:pPr>
        <w:spacing w:line="276" w:lineRule="auto"/>
        <w:jc w:val="both"/>
      </w:pPr>
      <w:r>
        <w:t>Io sottoscritto ________</w:t>
      </w:r>
      <w:r>
        <w:t>___________________</w:t>
      </w:r>
      <w:r>
        <w:t>________________________________ nato a _</w:t>
      </w:r>
      <w:r>
        <w:t>________</w:t>
      </w:r>
      <w:r>
        <w:t xml:space="preserve">__________________, il ___________________ e residente in ________________________________________ e io sottoscritta </w:t>
      </w:r>
      <w:r w:rsidR="006015F3">
        <w:t>__________________________________________________</w:t>
      </w:r>
      <w:r>
        <w:t xml:space="preserve"> nata a ___________________ il ___________________ e residente in ________________________________________</w:t>
      </w:r>
      <w:bookmarkStart w:id="0" w:name="_GoBack"/>
      <w:bookmarkEnd w:id="0"/>
      <w:r>
        <w:t>_</w:t>
      </w:r>
      <w:r>
        <w:t xml:space="preserve"> rispettivamente padre e madre esercenti/e la patria potestà o affidatari/i o tutori/e dell’alunna/o ______________________________________________________ nato a ______________</w:t>
      </w:r>
      <w:r>
        <w:t>______________</w:t>
      </w:r>
      <w:r>
        <w:t>_____, il ___________________ e residente in _________________________________________________, frequentante attualmente la classe ___________</w:t>
      </w:r>
      <w:r>
        <w:t>______</w:t>
      </w:r>
      <w:r>
        <w:t>__________ sezione __________</w:t>
      </w:r>
      <w:r>
        <w:t>________</w:t>
      </w:r>
      <w:r>
        <w:t>___________  della scuola _____________________</w:t>
      </w:r>
    </w:p>
    <w:p w:rsidR="00932528" w:rsidRDefault="00932528" w:rsidP="00932528"/>
    <w:p w:rsidR="00932528" w:rsidRDefault="00932528" w:rsidP="00932528">
      <w:pPr>
        <w:pStyle w:val="Paragrafoelenco"/>
        <w:numPr>
          <w:ilvl w:val="0"/>
          <w:numId w:val="11"/>
        </w:numPr>
        <w:spacing w:after="0" w:line="240" w:lineRule="auto"/>
      </w:pPr>
      <w:r>
        <w:t>VISTI gli artt. 2043, 2048 e 2047 del Codice Civile;</w:t>
      </w:r>
    </w:p>
    <w:p w:rsidR="00932528" w:rsidRDefault="00932528" w:rsidP="00932528">
      <w:pPr>
        <w:pStyle w:val="Paragrafoelenco"/>
        <w:numPr>
          <w:ilvl w:val="0"/>
          <w:numId w:val="11"/>
        </w:numPr>
        <w:spacing w:after="0" w:line="240" w:lineRule="auto"/>
      </w:pPr>
      <w:r>
        <w:t>VISTO l’art. 61 della legge n. 312 11/07/1980;</w:t>
      </w:r>
    </w:p>
    <w:p w:rsidR="00932528" w:rsidRDefault="00932528" w:rsidP="00932528">
      <w:pPr>
        <w:pStyle w:val="Paragrafoelenco"/>
        <w:numPr>
          <w:ilvl w:val="0"/>
          <w:numId w:val="11"/>
        </w:numPr>
        <w:spacing w:after="0" w:line="240" w:lineRule="auto"/>
      </w:pPr>
      <w:r>
        <w:t>VISTO l’articolo 591 del C.P.;</w:t>
      </w:r>
    </w:p>
    <w:p w:rsidR="00932528" w:rsidRDefault="00932528" w:rsidP="00932528">
      <w:pPr>
        <w:pStyle w:val="Paragrafoelenco"/>
        <w:numPr>
          <w:ilvl w:val="0"/>
          <w:numId w:val="11"/>
        </w:numPr>
        <w:spacing w:after="0" w:line="240" w:lineRule="auto"/>
      </w:pPr>
      <w:r>
        <w:t>VISTO l’articolo 19 bis del DECRETO-LEGGE 16 ottobre 2017, n. 148 convertito con modificazioni dalla L. 4 dicembre 2017, n. 172 (in G.U. 05/12/2017, n. 284).</w:t>
      </w:r>
    </w:p>
    <w:p w:rsidR="00932528" w:rsidRDefault="00932528" w:rsidP="00932528"/>
    <w:p w:rsidR="00932528" w:rsidRDefault="00932528" w:rsidP="00932528">
      <w:r>
        <w:t>Essendo consapevoli che l’incolumità dei minori è un bene giuridicamente indisponibile;</w:t>
      </w:r>
    </w:p>
    <w:p w:rsidR="00932528" w:rsidRDefault="00932528" w:rsidP="00932528"/>
    <w:p w:rsidR="00932528" w:rsidRDefault="00932528" w:rsidP="006015F3">
      <w:pPr>
        <w:jc w:val="both"/>
      </w:pPr>
      <w:r>
        <w:t>a) dichiarano di essere impossibilitati di garantire all’uscita da scuola, al termine delle lezioni come da D.L. 148 del 2017 articolo 19 bis, la presenza di un genitore o di altro soggetto maggiorenne;</w:t>
      </w:r>
    </w:p>
    <w:p w:rsidR="00932528" w:rsidRDefault="00932528" w:rsidP="006015F3">
      <w:pPr>
        <w:jc w:val="both"/>
      </w:pPr>
    </w:p>
    <w:p w:rsidR="006015F3" w:rsidRDefault="00932528" w:rsidP="006015F3">
      <w:pPr>
        <w:spacing w:line="360" w:lineRule="auto"/>
        <w:jc w:val="both"/>
      </w:pPr>
      <w:r>
        <w:t>b) descrivono il tragitto casa-scuola</w:t>
      </w:r>
      <w:r w:rsidR="006015F3">
        <w:t>:</w:t>
      </w:r>
    </w:p>
    <w:p w:rsidR="00932528" w:rsidRDefault="00932528" w:rsidP="006015F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</w:t>
      </w:r>
    </w:p>
    <w:p w:rsidR="00932528" w:rsidRDefault="00932528" w:rsidP="006015F3">
      <w:pPr>
        <w:jc w:val="both"/>
      </w:pPr>
    </w:p>
    <w:p w:rsidR="00932528" w:rsidRDefault="00932528" w:rsidP="006015F3">
      <w:pPr>
        <w:jc w:val="both"/>
      </w:pPr>
      <w:r>
        <w:t>e dichiarano che il minore lo conosce e lo ha già percorso autonomamente, senza accompagnatori;</w:t>
      </w:r>
    </w:p>
    <w:p w:rsidR="00932528" w:rsidRDefault="00932528" w:rsidP="006015F3">
      <w:pPr>
        <w:jc w:val="both"/>
      </w:pPr>
    </w:p>
    <w:p w:rsidR="00932528" w:rsidRDefault="00932528" w:rsidP="006015F3">
      <w:pPr>
        <w:jc w:val="both"/>
      </w:pPr>
      <w:r>
        <w:t>e) si impegnano a dare chiare istruzioni affinché il minore rientri direttamente al domicilio ivi considerato;</w:t>
      </w:r>
    </w:p>
    <w:p w:rsidR="00932528" w:rsidRDefault="00932528" w:rsidP="006015F3">
      <w:pPr>
        <w:jc w:val="both"/>
      </w:pPr>
    </w:p>
    <w:p w:rsidR="00932528" w:rsidRDefault="00932528" w:rsidP="006015F3">
      <w:pPr>
        <w:jc w:val="both"/>
      </w:pPr>
      <w:r>
        <w:t>f) si impegnano ad informare tempestivamente la scuola qualora le condizioni di sicurezza abbiano a modificarsi o siano venute meno le condizioni che possano consentire l’uscita da scuola del minore senza accompagnatori;</w:t>
      </w:r>
    </w:p>
    <w:p w:rsidR="00932528" w:rsidRDefault="00932528" w:rsidP="006015F3">
      <w:pPr>
        <w:jc w:val="both"/>
      </w:pPr>
    </w:p>
    <w:p w:rsidR="00932528" w:rsidRDefault="00932528" w:rsidP="006015F3">
      <w:pPr>
        <w:jc w:val="both"/>
      </w:pPr>
      <w:r>
        <w:t>g) Nel caso di utilizzo di trasporto scolastico si esonera dalla responsabilità connessa all’adempimento dell’obbligo di vigilanza nella salita e discesa dal mezzo e nel tempo di sosta alla fermata utilizzata, e al ritorno dalle attività scolastiche e nel tragitto dall’uscita di scuola al mezzo di trasporto scolastico e viceversa .</w:t>
      </w:r>
    </w:p>
    <w:p w:rsidR="00932528" w:rsidRDefault="00932528" w:rsidP="006015F3">
      <w:pPr>
        <w:jc w:val="both"/>
      </w:pPr>
    </w:p>
    <w:p w:rsidR="00932528" w:rsidRDefault="00932528" w:rsidP="006015F3">
      <w:pPr>
        <w:jc w:val="both"/>
      </w:pPr>
      <w:r>
        <w:t>Il suddetto provvedimento di autorizzazione, adottato dal Dirigente Scolastico, potrà essere revocato con atto motivato, qualora vengano meno le condizioni che ne costituiscono il presupposto.</w:t>
      </w:r>
    </w:p>
    <w:p w:rsidR="00241BD5" w:rsidRDefault="00241BD5" w:rsidP="00241BD5">
      <w:pPr>
        <w:rPr>
          <w:b/>
          <w:bCs/>
        </w:rPr>
      </w:pPr>
    </w:p>
    <w:p w:rsidR="006015F3" w:rsidRPr="006015F3" w:rsidRDefault="006015F3" w:rsidP="006015F3">
      <w:pPr>
        <w:spacing w:before="240" w:after="120"/>
        <w:rPr>
          <w:rFonts w:asciiTheme="minorHAnsi" w:hAnsiTheme="minorHAnsi" w:cstheme="minorHAnsi"/>
          <w:sz w:val="21"/>
          <w:szCs w:val="21"/>
        </w:rPr>
      </w:pPr>
      <w:r w:rsidRPr="006015F3">
        <w:rPr>
          <w:rFonts w:asciiTheme="minorHAnsi" w:hAnsiTheme="minorHAnsi" w:cstheme="minorHAnsi"/>
          <w:sz w:val="21"/>
          <w:szCs w:val="21"/>
        </w:rPr>
        <w:t xml:space="preserve">Luogo e data, ___________ </w:t>
      </w:r>
    </w:p>
    <w:p w:rsidR="006015F3" w:rsidRPr="006015F3" w:rsidRDefault="006015F3" w:rsidP="006015F3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sz w:val="28"/>
          <w:szCs w:val="28"/>
        </w:rPr>
      </w:pPr>
      <w:r w:rsidRPr="006015F3">
        <w:rPr>
          <w:rFonts w:asciiTheme="minorHAnsi" w:hAnsiTheme="minorHAnsi" w:cstheme="minorHAnsi"/>
          <w:sz w:val="20"/>
          <w:szCs w:val="28"/>
        </w:rPr>
        <w:t xml:space="preserve">Firma di entrambi i genitori </w:t>
      </w:r>
      <w:r w:rsidRPr="006015F3">
        <w:rPr>
          <w:rFonts w:asciiTheme="minorHAnsi" w:hAnsiTheme="minorHAnsi" w:cstheme="minorHAnsi"/>
          <w:sz w:val="28"/>
          <w:szCs w:val="28"/>
        </w:rPr>
        <w:t>_______________________ / _____________________</w:t>
      </w:r>
    </w:p>
    <w:p w:rsidR="006015F3" w:rsidRPr="006015F3" w:rsidRDefault="006015F3" w:rsidP="006015F3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 w:cstheme="minorHAnsi"/>
          <w:i/>
          <w:iCs/>
          <w:sz w:val="32"/>
          <w:szCs w:val="32"/>
        </w:rPr>
      </w:pPr>
      <w:r w:rsidRPr="006015F3">
        <w:rPr>
          <w:rFonts w:asciiTheme="minorHAnsi" w:hAnsiTheme="minorHAnsi" w:cstheme="minorHAnsi"/>
          <w:i/>
          <w:iCs/>
          <w:sz w:val="16"/>
          <w:szCs w:val="22"/>
        </w:rPr>
        <w:t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245/2000,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:rsidR="006015F3" w:rsidRPr="006015F3" w:rsidRDefault="006015F3" w:rsidP="006015F3">
      <w:pPr>
        <w:spacing w:before="240" w:after="120"/>
        <w:rPr>
          <w:rFonts w:asciiTheme="minorHAnsi" w:hAnsiTheme="minorHAnsi" w:cstheme="minorHAnsi"/>
          <w:sz w:val="21"/>
          <w:szCs w:val="21"/>
        </w:rPr>
      </w:pPr>
      <w:r w:rsidRPr="006015F3">
        <w:rPr>
          <w:rFonts w:asciiTheme="minorHAnsi" w:hAnsiTheme="minorHAnsi" w:cstheme="minorHAnsi"/>
          <w:sz w:val="21"/>
          <w:szCs w:val="21"/>
        </w:rPr>
        <w:t xml:space="preserve">Luogo e data, ___________ </w:t>
      </w:r>
    </w:p>
    <w:p w:rsidR="006015F3" w:rsidRPr="006015F3" w:rsidRDefault="006015F3" w:rsidP="006015F3">
      <w:pPr>
        <w:spacing w:before="240" w:after="120"/>
        <w:rPr>
          <w:rFonts w:asciiTheme="minorHAnsi" w:eastAsia="Times New Roman" w:hAnsiTheme="minorHAnsi" w:cstheme="minorHAnsi"/>
          <w:sz w:val="28"/>
          <w:szCs w:val="28"/>
        </w:rPr>
      </w:pPr>
      <w:r w:rsidRPr="006015F3">
        <w:rPr>
          <w:rFonts w:asciiTheme="minorHAnsi" w:eastAsia="Times New Roman" w:hAnsiTheme="minorHAnsi" w:cstheme="minorHAnsi"/>
          <w:sz w:val="20"/>
          <w:szCs w:val="28"/>
          <w:lang w:eastAsia="it-IT"/>
        </w:rPr>
        <w:t>FIRMA DEL GENITORE</w:t>
      </w:r>
      <w:r w:rsidRPr="006015F3">
        <w:rPr>
          <w:rFonts w:asciiTheme="minorHAnsi" w:eastAsia="Times New Roman" w:hAnsiTheme="minorHAnsi" w:cstheme="minorHAnsi"/>
          <w:sz w:val="28"/>
          <w:szCs w:val="28"/>
        </w:rPr>
        <w:t>__________________________</w:t>
      </w:r>
    </w:p>
    <w:p w:rsidR="00241BD5" w:rsidRPr="00241BD5" w:rsidRDefault="00241BD5" w:rsidP="00241BD5"/>
    <w:sectPr w:rsidR="00241BD5" w:rsidRPr="00241BD5" w:rsidSect="00CF1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45BD" w:rsidRDefault="004145BD" w:rsidP="00771CB0">
      <w:r>
        <w:separator/>
      </w:r>
    </w:p>
  </w:endnote>
  <w:endnote w:type="continuationSeparator" w:id="0">
    <w:p w:rsidR="004145BD" w:rsidRDefault="004145BD" w:rsidP="0077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45BD" w:rsidRDefault="004145BD" w:rsidP="00771CB0">
      <w:r>
        <w:separator/>
      </w:r>
    </w:p>
  </w:footnote>
  <w:footnote w:type="continuationSeparator" w:id="0">
    <w:p w:rsidR="004145BD" w:rsidRDefault="004145BD" w:rsidP="0077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FB7" w:rsidRPr="00A15FB7" w:rsidRDefault="00771CB0" w:rsidP="00A15FB7">
    <w:pPr>
      <w:jc w:val="center"/>
      <w:outlineLvl w:val="0"/>
      <w:rPr>
        <w:b/>
        <w:bCs/>
        <w:iCs/>
        <w:sz w:val="28"/>
        <w:szCs w:val="28"/>
      </w:rPr>
    </w:pPr>
    <w:r>
      <w:t xml:space="preserve">         </w:t>
    </w:r>
    <w:r w:rsidR="001B4271" w:rsidRPr="00465277">
      <w:rPr>
        <w:b/>
        <w:noProof/>
      </w:rPr>
      <w:drawing>
        <wp:inline distT="0" distB="0" distL="0" distR="0">
          <wp:extent cx="6285865" cy="950595"/>
          <wp:effectExtent l="0" t="0" r="0" b="0"/>
          <wp:docPr id="1" name="Immagine 1" descr="banner_PON_14_20_circolari_FSE_definitiv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circolari_FSE_definitiv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15FB7">
      <w:t xml:space="preserve">     </w:t>
    </w:r>
    <w:r>
      <w:t xml:space="preserve"> </w:t>
    </w:r>
    <w:r w:rsidR="00A15FB7" w:rsidRPr="00A15FB7">
      <w:rPr>
        <w:b/>
        <w:bCs/>
        <w:iCs/>
        <w:sz w:val="28"/>
        <w:szCs w:val="28"/>
      </w:rPr>
      <w:t>Istituto Comprensivo Statale - Verona 12 - “</w:t>
    </w:r>
    <w:proofErr w:type="spellStart"/>
    <w:r w:rsidR="00A15FB7" w:rsidRPr="00A15FB7">
      <w:rPr>
        <w:b/>
        <w:bCs/>
        <w:iCs/>
        <w:sz w:val="28"/>
        <w:szCs w:val="28"/>
      </w:rPr>
      <w:t>Golosine</w:t>
    </w:r>
    <w:proofErr w:type="spellEnd"/>
    <w:r w:rsidR="00A15FB7" w:rsidRPr="00A15FB7">
      <w:rPr>
        <w:b/>
        <w:bCs/>
        <w:iCs/>
        <w:sz w:val="28"/>
        <w:szCs w:val="28"/>
      </w:rPr>
      <w:t>”</w:t>
    </w:r>
  </w:p>
  <w:p w:rsidR="00A15FB7" w:rsidRPr="00A15FB7" w:rsidRDefault="00A15FB7" w:rsidP="00A15FB7">
    <w:pPr>
      <w:jc w:val="center"/>
      <w:outlineLvl w:val="0"/>
      <w:rPr>
        <w:bCs/>
        <w:iCs/>
        <w:sz w:val="20"/>
        <w:szCs w:val="20"/>
      </w:rPr>
    </w:pPr>
    <w:r w:rsidRPr="00A15FB7">
      <w:rPr>
        <w:bCs/>
        <w:iCs/>
        <w:sz w:val="20"/>
        <w:szCs w:val="20"/>
      </w:rPr>
      <w:t xml:space="preserve">Via Velino, 20 - 37136 Verona - </w:t>
    </w:r>
    <w:proofErr w:type="spellStart"/>
    <w:r w:rsidRPr="00A15FB7">
      <w:rPr>
        <w:bCs/>
        <w:iCs/>
        <w:sz w:val="20"/>
        <w:szCs w:val="20"/>
      </w:rPr>
      <w:t>Tel</w:t>
    </w:r>
    <w:proofErr w:type="spellEnd"/>
    <w:r w:rsidRPr="00A15FB7">
      <w:rPr>
        <w:bCs/>
        <w:iCs/>
        <w:sz w:val="20"/>
        <w:szCs w:val="20"/>
      </w:rPr>
      <w:t xml:space="preserve"> 045 950811 - </w:t>
    </w:r>
    <w:r w:rsidRPr="00E8509D">
      <w:rPr>
        <w:bCs/>
        <w:iCs/>
        <w:sz w:val="20"/>
        <w:szCs w:val="20"/>
      </w:rPr>
      <w:t>C.F. 93185200230</w:t>
    </w:r>
  </w:p>
  <w:p w:rsidR="00A15FB7" w:rsidRPr="00A15FB7" w:rsidRDefault="00516AF0" w:rsidP="00A15FB7">
    <w:pPr>
      <w:jc w:val="center"/>
      <w:outlineLvl w:val="0"/>
      <w:rPr>
        <w:bCs/>
        <w:iCs/>
        <w:sz w:val="20"/>
        <w:szCs w:val="20"/>
      </w:rPr>
    </w:pPr>
    <w:hyperlink r:id="rId2" w:history="1">
      <w:r w:rsidR="00A15FB7" w:rsidRPr="00E8509D">
        <w:rPr>
          <w:bCs/>
          <w:iCs/>
          <w:sz w:val="20"/>
          <w:szCs w:val="20"/>
        </w:rPr>
        <w:t>vric88300Q@istruzione.it</w:t>
      </w:r>
    </w:hyperlink>
    <w:r w:rsidR="00A15FB7" w:rsidRPr="00E8509D">
      <w:rPr>
        <w:bCs/>
        <w:iCs/>
        <w:sz w:val="20"/>
        <w:szCs w:val="20"/>
      </w:rPr>
      <w:t xml:space="preserve">; </w:t>
    </w:r>
    <w:hyperlink r:id="rId3" w:history="1">
      <w:r w:rsidR="00465277" w:rsidRPr="0054759B">
        <w:rPr>
          <w:rStyle w:val="Collegamentoipertestuale"/>
          <w:bCs/>
          <w:iCs/>
          <w:sz w:val="20"/>
          <w:szCs w:val="20"/>
        </w:rPr>
        <w:t>www.ic12golosine.edu.it</w:t>
      </w:r>
    </w:hyperlink>
  </w:p>
  <w:p w:rsidR="00771CB0" w:rsidRPr="00E8509D" w:rsidRDefault="00771CB0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5F2E"/>
    <w:multiLevelType w:val="hybridMultilevel"/>
    <w:tmpl w:val="7D62A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452"/>
    <w:multiLevelType w:val="hybridMultilevel"/>
    <w:tmpl w:val="B338E69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446F4"/>
    <w:multiLevelType w:val="hybridMultilevel"/>
    <w:tmpl w:val="FF10B412"/>
    <w:lvl w:ilvl="0" w:tplc="72EE7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28"/>
    <w:rsid w:val="0001154B"/>
    <w:rsid w:val="00045D5F"/>
    <w:rsid w:val="00053A5D"/>
    <w:rsid w:val="00084342"/>
    <w:rsid w:val="000B12E7"/>
    <w:rsid w:val="000C741F"/>
    <w:rsid w:val="001106FF"/>
    <w:rsid w:val="00112D89"/>
    <w:rsid w:val="001179DC"/>
    <w:rsid w:val="001245DE"/>
    <w:rsid w:val="0013586A"/>
    <w:rsid w:val="001432AD"/>
    <w:rsid w:val="001B173C"/>
    <w:rsid w:val="001B2281"/>
    <w:rsid w:val="001B4271"/>
    <w:rsid w:val="001B7480"/>
    <w:rsid w:val="001E4B24"/>
    <w:rsid w:val="001E7292"/>
    <w:rsid w:val="002216BB"/>
    <w:rsid w:val="002277AA"/>
    <w:rsid w:val="00241BD5"/>
    <w:rsid w:val="00241EE4"/>
    <w:rsid w:val="00266D10"/>
    <w:rsid w:val="002C3F3D"/>
    <w:rsid w:val="002E3093"/>
    <w:rsid w:val="00346089"/>
    <w:rsid w:val="00347870"/>
    <w:rsid w:val="0035065E"/>
    <w:rsid w:val="00365A92"/>
    <w:rsid w:val="00396B2A"/>
    <w:rsid w:val="003A3099"/>
    <w:rsid w:val="003A64E2"/>
    <w:rsid w:val="003D0662"/>
    <w:rsid w:val="004145BD"/>
    <w:rsid w:val="00465277"/>
    <w:rsid w:val="00471461"/>
    <w:rsid w:val="004E641E"/>
    <w:rsid w:val="00511DE0"/>
    <w:rsid w:val="00516AF0"/>
    <w:rsid w:val="005300B5"/>
    <w:rsid w:val="00580622"/>
    <w:rsid w:val="005B754C"/>
    <w:rsid w:val="005C6727"/>
    <w:rsid w:val="005E0EAA"/>
    <w:rsid w:val="00600A0F"/>
    <w:rsid w:val="006015F3"/>
    <w:rsid w:val="00612D41"/>
    <w:rsid w:val="0064258B"/>
    <w:rsid w:val="006B28D4"/>
    <w:rsid w:val="006B7BF0"/>
    <w:rsid w:val="006C64ED"/>
    <w:rsid w:val="006E1093"/>
    <w:rsid w:val="00771CB0"/>
    <w:rsid w:val="00772535"/>
    <w:rsid w:val="007825FA"/>
    <w:rsid w:val="00791AFD"/>
    <w:rsid w:val="007C5A91"/>
    <w:rsid w:val="007E0CB8"/>
    <w:rsid w:val="007E62FD"/>
    <w:rsid w:val="007F1A45"/>
    <w:rsid w:val="0080107B"/>
    <w:rsid w:val="00803D44"/>
    <w:rsid w:val="00831401"/>
    <w:rsid w:val="008A4107"/>
    <w:rsid w:val="008B164A"/>
    <w:rsid w:val="00907690"/>
    <w:rsid w:val="009154AA"/>
    <w:rsid w:val="0091593E"/>
    <w:rsid w:val="00932528"/>
    <w:rsid w:val="0098233C"/>
    <w:rsid w:val="009A0B2E"/>
    <w:rsid w:val="009C1268"/>
    <w:rsid w:val="00A02704"/>
    <w:rsid w:val="00A05C4A"/>
    <w:rsid w:val="00A15FB7"/>
    <w:rsid w:val="00A37844"/>
    <w:rsid w:val="00A82C9C"/>
    <w:rsid w:val="00A90370"/>
    <w:rsid w:val="00A92EF2"/>
    <w:rsid w:val="00AA7F6B"/>
    <w:rsid w:val="00AB2AFD"/>
    <w:rsid w:val="00AC4678"/>
    <w:rsid w:val="00B47D40"/>
    <w:rsid w:val="00BA5221"/>
    <w:rsid w:val="00BE52EA"/>
    <w:rsid w:val="00C32B8A"/>
    <w:rsid w:val="00C34A19"/>
    <w:rsid w:val="00C777E3"/>
    <w:rsid w:val="00C77C6C"/>
    <w:rsid w:val="00CD2D28"/>
    <w:rsid w:val="00CF1242"/>
    <w:rsid w:val="00D04158"/>
    <w:rsid w:val="00D11D5A"/>
    <w:rsid w:val="00D134DD"/>
    <w:rsid w:val="00D30C77"/>
    <w:rsid w:val="00D40168"/>
    <w:rsid w:val="00D87182"/>
    <w:rsid w:val="00D87592"/>
    <w:rsid w:val="00E8335B"/>
    <w:rsid w:val="00E8509D"/>
    <w:rsid w:val="00E86FA5"/>
    <w:rsid w:val="00E904CA"/>
    <w:rsid w:val="00EC1059"/>
    <w:rsid w:val="00EC1FC3"/>
    <w:rsid w:val="00EF0F11"/>
    <w:rsid w:val="00F13D76"/>
    <w:rsid w:val="00F347AF"/>
    <w:rsid w:val="00F6740C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661AE"/>
  <w15:chartTrackingRefBased/>
  <w15:docId w15:val="{9A68AA28-E726-A349-A0CD-37F6C06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2528"/>
    <w:rPr>
      <w:rFonts w:ascii="Calibri" w:eastAsia="Calibri" w:hAnsi="Calibr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1E4B24"/>
    <w:pPr>
      <w:spacing w:line="360" w:lineRule="auto"/>
    </w:pPr>
    <w:rPr>
      <w:rFonts w:ascii="Courier New" w:hAnsi="Courier New" w:cs="Courier New"/>
    </w:rPr>
  </w:style>
  <w:style w:type="paragraph" w:customStyle="1" w:styleId="Default">
    <w:name w:val="Default"/>
    <w:rsid w:val="00D041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771CB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71CB0"/>
    <w:rPr>
      <w:sz w:val="24"/>
      <w:szCs w:val="24"/>
    </w:rPr>
  </w:style>
  <w:style w:type="paragraph" w:styleId="Pidipagina">
    <w:name w:val="footer"/>
    <w:basedOn w:val="Normale"/>
    <w:link w:val="PidipaginaCarattere"/>
    <w:rsid w:val="00771CB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771CB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7D40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B47D40"/>
    <w:rPr>
      <w:rFonts w:ascii="Courier New" w:hAnsi="Courier New" w:cs="Courier New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465277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6015F3"/>
    <w:pPr>
      <w:ind w:firstLine="426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12golosine.edu.it" TargetMode="External"/><Relationship Id="rId2" Type="http://schemas.openxmlformats.org/officeDocument/2006/relationships/hyperlink" Target="mailto:vric88300Q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ergiorgiosartori/Desktop/carta_intestata_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carta_intestata_nuova.dot</Template>
  <TotalTime>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</vt:lpstr>
    </vt:vector>
  </TitlesOfParts>
  <Company/>
  <LinksUpToDate>false</LinksUpToDate>
  <CharactersWithSpaces>3667</CharactersWithSpaces>
  <SharedDoc>false</SharedDoc>
  <HLinks>
    <vt:vector size="12" baseType="variant"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http://www.ic12golosine.edu.it/</vt:lpwstr>
      </vt:variant>
      <vt:variant>
        <vt:lpwstr/>
      </vt:variant>
      <vt:variant>
        <vt:i4>1966179</vt:i4>
      </vt:variant>
      <vt:variant>
        <vt:i4>0</vt:i4>
      </vt:variant>
      <vt:variant>
        <vt:i4>0</vt:i4>
      </vt:variant>
      <vt:variant>
        <vt:i4>5</vt:i4>
      </vt:variant>
      <vt:variant>
        <vt:lpwstr>mailto:vric88300Q@istruzione.it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subject/>
  <dc:creator>Microsoft Office User</dc:creator>
  <cp:keywords/>
  <cp:lastModifiedBy>Piergiorgio Sartori</cp:lastModifiedBy>
  <cp:revision>2</cp:revision>
  <dcterms:created xsi:type="dcterms:W3CDTF">2020-01-08T13:28:00Z</dcterms:created>
  <dcterms:modified xsi:type="dcterms:W3CDTF">2020-01-08T13:34:00Z</dcterms:modified>
</cp:coreProperties>
</file>