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5248" w14:textId="77777777" w:rsidR="00096856" w:rsidRDefault="00096856" w:rsidP="00096856">
      <w:pPr>
        <w:pStyle w:val="NormaleWeb"/>
        <w:rPr>
          <w:rStyle w:val="Enfasigrassetto"/>
        </w:rPr>
      </w:pPr>
    </w:p>
    <w:p w14:paraId="17147165" w14:textId="4D0B8C5C" w:rsidR="00096856" w:rsidRPr="00096856" w:rsidRDefault="00096856" w:rsidP="00096856">
      <w:pPr>
        <w:pStyle w:val="NormaleWeb"/>
        <w:rPr>
          <w:b/>
          <w:bCs/>
        </w:rPr>
      </w:pPr>
      <w:r w:rsidRPr="00096856">
        <w:rPr>
          <w:b/>
          <w:bCs/>
        </w:rPr>
        <w:t>Richiesta di esonero dal servizio di ristorazione scolastica durante il</w:t>
      </w:r>
      <w:r w:rsidR="00E63F58">
        <w:rPr>
          <w:b/>
          <w:bCs/>
        </w:rPr>
        <w:t xml:space="preserve"> digiuno del</w:t>
      </w:r>
      <w:r w:rsidRPr="00096856">
        <w:rPr>
          <w:b/>
          <w:bCs/>
        </w:rPr>
        <w:t xml:space="preserve"> Ramadan</w:t>
      </w:r>
    </w:p>
    <w:p w14:paraId="064EE6C4" w14:textId="4E687652" w:rsidR="00096856" w:rsidRDefault="00096856" w:rsidP="00096856">
      <w:pPr>
        <w:pStyle w:val="NormaleWeb"/>
      </w:pPr>
      <w:r>
        <w:t>Il/La sottoscritto/a</w:t>
      </w:r>
      <w:r w:rsidR="00E63F58">
        <w:t>________</w:t>
      </w:r>
      <w:r>
        <w:t xml:space="preserve">, nato/a </w:t>
      </w:r>
      <w:r w:rsidR="00E63F58">
        <w:t>_______</w:t>
      </w:r>
      <w:r>
        <w:t>, il</w:t>
      </w:r>
      <w:r w:rsidR="00E63F58">
        <w:t>_______</w:t>
      </w:r>
      <w:r>
        <w:t>, residente in</w:t>
      </w:r>
      <w:r w:rsidR="00E63F58">
        <w:t>___________</w:t>
      </w:r>
      <w:r>
        <w:t xml:space="preserve">, in qualità di genitore/tutore dell'alunno/a </w:t>
      </w:r>
      <w:r w:rsidR="00E63F58">
        <w:t>______</w:t>
      </w:r>
      <w:r>
        <w:t xml:space="preserve">, nato/a </w:t>
      </w:r>
      <w:proofErr w:type="spellStart"/>
      <w:r>
        <w:t>a</w:t>
      </w:r>
      <w:proofErr w:type="spellEnd"/>
      <w:r w:rsidR="00E63F58">
        <w:t>_______</w:t>
      </w:r>
      <w:r>
        <w:t>, il</w:t>
      </w:r>
      <w:r w:rsidR="00E63F58">
        <w:t>_______</w:t>
      </w:r>
      <w:r>
        <w:t>, frequentante la classe</w:t>
      </w:r>
      <w:r w:rsidR="00E63F58">
        <w:t>_____</w:t>
      </w:r>
      <w:r>
        <w:t xml:space="preserve"> presso la scuola</w:t>
      </w:r>
      <w:r w:rsidR="00E63F58">
        <w:t>________</w:t>
      </w:r>
      <w:r>
        <w:t>,</w:t>
      </w:r>
    </w:p>
    <w:p w14:paraId="1BF7B416" w14:textId="77777777" w:rsidR="00096856" w:rsidRDefault="00096856" w:rsidP="00096856">
      <w:pPr>
        <w:pStyle w:val="NormaleWeb"/>
      </w:pPr>
      <w:r>
        <w:rPr>
          <w:rStyle w:val="Enfasigrassetto"/>
        </w:rPr>
        <w:t>consapevole delle responsabilità penali derivanti da dichiarazioni mendaci, ai sensi degli artt. 46 e 47 del D.P.R. n. 445/2000, dichiara</w:t>
      </w:r>
    </w:p>
    <w:p w14:paraId="79985B54" w14:textId="724E9235" w:rsidR="00E63F58" w:rsidRDefault="00096856" w:rsidP="00096856">
      <w:pPr>
        <w:pStyle w:val="NormaleWeb"/>
      </w:pPr>
      <w:r>
        <w:t>che il/la proprio/a figlio/a osserverà il digiuno del Ramadan</w:t>
      </w:r>
      <w:r w:rsidR="00E63F58">
        <w:t xml:space="preserve"> (astensione dal cibo e dalle bevande)</w:t>
      </w:r>
      <w:r>
        <w:t xml:space="preserve"> nel periodo compreso tra il</w:t>
      </w:r>
      <w:r w:rsidR="00E63F58">
        <w:t>_______</w:t>
      </w:r>
      <w:r>
        <w:t xml:space="preserve"> e il</w:t>
      </w:r>
      <w:r w:rsidR="00E63F58">
        <w:t>__________.</w:t>
      </w:r>
    </w:p>
    <w:p w14:paraId="08C48364" w14:textId="494866B0" w:rsidR="00096856" w:rsidRDefault="00096856" w:rsidP="00096856">
      <w:pPr>
        <w:pStyle w:val="NormaleWeb"/>
      </w:pPr>
      <w:r>
        <w:t>Pertanto, richiede l'esonero dal servizio di ristorazione scolastica per tutto il suddetto periodo.</w:t>
      </w:r>
    </w:p>
    <w:p w14:paraId="75F14D2B" w14:textId="77777777" w:rsidR="00096856" w:rsidRDefault="00096856" w:rsidP="00096856">
      <w:pPr>
        <w:pStyle w:val="NormaleWeb"/>
      </w:pPr>
      <w:r>
        <w:rPr>
          <w:rStyle w:val="Enfasigrassetto"/>
        </w:rPr>
        <w:t>Si impegna inoltre a:</w:t>
      </w:r>
    </w:p>
    <w:p w14:paraId="089E6367" w14:textId="77777777" w:rsidR="00096856" w:rsidRDefault="00096856" w:rsidP="00096856">
      <w:pPr>
        <w:numPr>
          <w:ilvl w:val="0"/>
          <w:numId w:val="17"/>
        </w:numPr>
        <w:spacing w:before="100" w:beforeAutospacing="1" w:after="100" w:afterAutospacing="1"/>
      </w:pPr>
      <w:r>
        <w:t>Informare tempestivamente la scuola in caso di eventuali cambiamenti o necessità particolari.</w:t>
      </w:r>
    </w:p>
    <w:p w14:paraId="5B409577" w14:textId="77777777" w:rsidR="00E63F58" w:rsidRDefault="00E63F58" w:rsidP="00096856">
      <w:pPr>
        <w:pStyle w:val="NormaleWeb"/>
        <w:rPr>
          <w:rStyle w:val="Enfasigrassetto"/>
        </w:rPr>
      </w:pPr>
    </w:p>
    <w:p w14:paraId="3039EB22" w14:textId="448FDEB2" w:rsidR="00096856" w:rsidRDefault="00096856" w:rsidP="00096856">
      <w:pPr>
        <w:pStyle w:val="NormaleWeb"/>
        <w:rPr>
          <w:rStyle w:val="Enfasigrassetto"/>
        </w:rPr>
      </w:pPr>
      <w:r>
        <w:rPr>
          <w:rStyle w:val="Enfasigrassetto"/>
        </w:rPr>
        <w:t>Data e Luogo</w:t>
      </w:r>
      <w:r w:rsidR="00E63F58">
        <w:tab/>
      </w:r>
      <w:r w:rsidR="00E63F58">
        <w:tab/>
      </w:r>
      <w:r w:rsidR="00E63F58">
        <w:tab/>
      </w:r>
      <w:r w:rsidR="00E63F58">
        <w:tab/>
      </w:r>
      <w:r w:rsidR="00E63F58">
        <w:tab/>
      </w:r>
      <w:r w:rsidR="00E63F58">
        <w:tab/>
      </w:r>
      <w:r w:rsidR="00601EB0">
        <w:tab/>
      </w:r>
      <w:r w:rsidR="00E63F58">
        <w:tab/>
      </w:r>
      <w:r>
        <w:rPr>
          <w:rStyle w:val="Enfasigrassetto"/>
        </w:rPr>
        <w:t>Firma d</w:t>
      </w:r>
      <w:r w:rsidR="00E63F58">
        <w:rPr>
          <w:rStyle w:val="Enfasigrassetto"/>
        </w:rPr>
        <w:t>el/i</w:t>
      </w:r>
      <w:r>
        <w:rPr>
          <w:rStyle w:val="Enfasigrassetto"/>
        </w:rPr>
        <w:t xml:space="preserve"> genitor</w:t>
      </w:r>
      <w:r w:rsidR="00E63F58">
        <w:rPr>
          <w:rStyle w:val="Enfasigrassetto"/>
        </w:rPr>
        <w:t>e/i</w:t>
      </w:r>
    </w:p>
    <w:p w14:paraId="5E5F2B3A" w14:textId="713C968D" w:rsidR="00601EB0" w:rsidRDefault="00601EB0" w:rsidP="00601EB0">
      <w:pPr>
        <w:pStyle w:val="NormaleWeb"/>
        <w:ind w:firstLine="6096"/>
        <w:rPr>
          <w:rStyle w:val="Enfasigrassetto"/>
        </w:rPr>
      </w:pPr>
      <w:r>
        <w:rPr>
          <w:rStyle w:val="Enfasigrassetto"/>
        </w:rPr>
        <w:t>________________________</w:t>
      </w:r>
    </w:p>
    <w:p w14:paraId="18FBB305" w14:textId="460D6642" w:rsidR="00601EB0" w:rsidRDefault="00601EB0" w:rsidP="00601EB0">
      <w:pPr>
        <w:pStyle w:val="NormaleWeb"/>
        <w:ind w:firstLine="6096"/>
      </w:pPr>
      <w:r>
        <w:t>_________________________</w:t>
      </w:r>
    </w:p>
    <w:p w14:paraId="17D00B1E" w14:textId="44EC8232" w:rsidR="00601EB0" w:rsidRDefault="00601EB0" w:rsidP="00601EB0">
      <w:pPr>
        <w:tabs>
          <w:tab w:val="left" w:pos="510"/>
        </w:tabs>
        <w:spacing w:line="276" w:lineRule="auto"/>
        <w:jc w:val="both"/>
        <w:outlineLvl w:val="0"/>
      </w:pPr>
      <w:r>
        <w:t>In caso di firma di un solo genitore compilare la seguente dichiarazione: “Il sottoscritto dichiara di effettuare la presente adesione in osservanza delle disposizioni sulla responsabilità genitoriale di cui agli artt. 316, 337 ter e 337 quater del codice civile, che richiedono il consenso di entrambi i genitori”.</w:t>
      </w:r>
    </w:p>
    <w:p w14:paraId="3E224A79" w14:textId="77777777" w:rsidR="00601EB0" w:rsidRDefault="00601EB0" w:rsidP="00601EB0">
      <w:pPr>
        <w:tabs>
          <w:tab w:val="left" w:pos="510"/>
        </w:tabs>
        <w:spacing w:line="276" w:lineRule="auto"/>
        <w:outlineLvl w:val="0"/>
      </w:pPr>
    </w:p>
    <w:p w14:paraId="23473CEA" w14:textId="72A1A420" w:rsidR="00601EB0" w:rsidRDefault="00601EB0" w:rsidP="00601EB0">
      <w:pPr>
        <w:tabs>
          <w:tab w:val="left" w:pos="510"/>
        </w:tabs>
        <w:spacing w:line="276" w:lineRule="auto"/>
        <w:outlineLvl w:val="0"/>
      </w:pPr>
      <w:r>
        <w:t>Data e firma</w:t>
      </w:r>
    </w:p>
    <w:p w14:paraId="7EF8ADA1" w14:textId="77777777" w:rsidR="00601EB0" w:rsidRDefault="00601EB0" w:rsidP="00601EB0">
      <w:pPr>
        <w:tabs>
          <w:tab w:val="left" w:pos="510"/>
        </w:tabs>
        <w:spacing w:line="276" w:lineRule="auto"/>
        <w:outlineLvl w:val="0"/>
      </w:pPr>
    </w:p>
    <w:p w14:paraId="53B1EF82" w14:textId="532C71C6" w:rsidR="005F6AF0" w:rsidRDefault="00601EB0" w:rsidP="00601EB0">
      <w:pPr>
        <w:tabs>
          <w:tab w:val="left" w:pos="510"/>
        </w:tabs>
        <w:spacing w:line="276" w:lineRule="auto"/>
        <w:outlineLvl w:val="0"/>
      </w:pPr>
      <w:r>
        <w:t>________________________________</w:t>
      </w:r>
    </w:p>
    <w:p w14:paraId="69A600B0" w14:textId="0035D471" w:rsidR="00C82F74" w:rsidRPr="000F40E8" w:rsidRDefault="00C82F74" w:rsidP="000F40E8">
      <w:pPr>
        <w:widowControl w:val="0"/>
        <w:autoSpaceDE w:val="0"/>
        <w:autoSpaceDN w:val="0"/>
        <w:ind w:left="5812" w:right="380"/>
        <w:jc w:val="center"/>
        <w:rPr>
          <w:rFonts w:ascii="Cambria" w:hAnsi="Cambria"/>
          <w:sz w:val="16"/>
          <w:szCs w:val="16"/>
          <w:lang w:eastAsia="en-US"/>
        </w:rPr>
      </w:pPr>
    </w:p>
    <w:sectPr w:rsidR="00C82F74" w:rsidRPr="000F40E8" w:rsidSect="00C5548A">
      <w:headerReference w:type="default" r:id="rId7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F679" w14:textId="77777777" w:rsidR="00237C5D" w:rsidRDefault="00237C5D" w:rsidP="00504194">
      <w:r>
        <w:separator/>
      </w:r>
    </w:p>
  </w:endnote>
  <w:endnote w:type="continuationSeparator" w:id="0">
    <w:p w14:paraId="2A9D22BF" w14:textId="77777777" w:rsidR="00237C5D" w:rsidRDefault="00237C5D" w:rsidP="0050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8BCB" w14:textId="77777777" w:rsidR="00237C5D" w:rsidRDefault="00237C5D" w:rsidP="00504194">
      <w:r>
        <w:separator/>
      </w:r>
    </w:p>
  </w:footnote>
  <w:footnote w:type="continuationSeparator" w:id="0">
    <w:p w14:paraId="7FD9337D" w14:textId="77777777" w:rsidR="00237C5D" w:rsidRDefault="00237C5D" w:rsidP="0050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BFB0" w14:textId="06DF638C" w:rsidR="00504194" w:rsidRPr="004759C9" w:rsidRDefault="00C5548A" w:rsidP="00C5548A">
    <w:pPr>
      <w:rPr>
        <w:rFonts w:ascii="Cambria" w:hAnsi="Cambria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CAA967" wp14:editId="2CDB71A9">
          <wp:simplePos x="0" y="0"/>
          <wp:positionH relativeFrom="column">
            <wp:posOffset>5288280</wp:posOffset>
          </wp:positionH>
          <wp:positionV relativeFrom="paragraph">
            <wp:posOffset>-230505</wp:posOffset>
          </wp:positionV>
          <wp:extent cx="1251585" cy="794385"/>
          <wp:effectExtent l="0" t="0" r="5715" b="5715"/>
          <wp:wrapTight wrapText="bothSides">
            <wp:wrapPolygon edited="0">
              <wp:start x="2630" y="0"/>
              <wp:lineTo x="986" y="1036"/>
              <wp:lineTo x="0" y="3626"/>
              <wp:lineTo x="0" y="17094"/>
              <wp:lineTo x="1315" y="21237"/>
              <wp:lineTo x="20384" y="21237"/>
              <wp:lineTo x="21370" y="18129"/>
              <wp:lineTo x="21370" y="3626"/>
              <wp:lineTo x="21041" y="1036"/>
              <wp:lineTo x="19726" y="0"/>
              <wp:lineTo x="2630" y="0"/>
            </wp:wrapPolygon>
          </wp:wrapTight>
          <wp:docPr id="10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A4620FA" wp14:editId="78767D97">
          <wp:simplePos x="0" y="0"/>
          <wp:positionH relativeFrom="margin">
            <wp:posOffset>-550545</wp:posOffset>
          </wp:positionH>
          <wp:positionV relativeFrom="paragraph">
            <wp:posOffset>-242570</wp:posOffset>
          </wp:positionV>
          <wp:extent cx="1320800" cy="773430"/>
          <wp:effectExtent l="0" t="0" r="0" b="0"/>
          <wp:wrapTight wrapText="bothSides">
            <wp:wrapPolygon edited="0">
              <wp:start x="2492" y="0"/>
              <wp:lineTo x="935" y="1064"/>
              <wp:lineTo x="0" y="3724"/>
              <wp:lineTo x="0" y="17557"/>
              <wp:lineTo x="623" y="21281"/>
              <wp:lineTo x="20873" y="21281"/>
              <wp:lineTo x="21185" y="18621"/>
              <wp:lineTo x="21185" y="2128"/>
              <wp:lineTo x="19938" y="0"/>
              <wp:lineTo x="2492" y="0"/>
            </wp:wrapPolygon>
          </wp:wrapTight>
          <wp:docPr id="2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BB3">
      <w:rPr>
        <w:noProof/>
      </w:rPr>
      <w:drawing>
        <wp:anchor distT="0" distB="0" distL="114300" distR="114300" simplePos="0" relativeHeight="251658240" behindDoc="1" locked="0" layoutInCell="1" allowOverlap="1" wp14:anchorId="4FBEC357" wp14:editId="264DD7DC">
          <wp:simplePos x="0" y="0"/>
          <wp:positionH relativeFrom="column">
            <wp:posOffset>7209790</wp:posOffset>
          </wp:positionH>
          <wp:positionV relativeFrom="paragraph">
            <wp:posOffset>-10795</wp:posOffset>
          </wp:positionV>
          <wp:extent cx="1251585" cy="794385"/>
          <wp:effectExtent l="0" t="0" r="0" b="0"/>
          <wp:wrapTight wrapText="bothSides">
            <wp:wrapPolygon edited="0">
              <wp:start x="2630" y="0"/>
              <wp:lineTo x="986" y="1036"/>
              <wp:lineTo x="0" y="3626"/>
              <wp:lineTo x="0" y="17094"/>
              <wp:lineTo x="1315" y="21237"/>
              <wp:lineTo x="20384" y="21237"/>
              <wp:lineTo x="21370" y="18129"/>
              <wp:lineTo x="21370" y="3626"/>
              <wp:lineTo x="21041" y="1036"/>
              <wp:lineTo x="19726" y="0"/>
              <wp:lineTo x="2630" y="0"/>
            </wp:wrapPolygon>
          </wp:wrapTight>
          <wp:docPr id="1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bCs/>
        <w:sz w:val="20"/>
        <w:szCs w:val="20"/>
      </w:rPr>
      <w:t xml:space="preserve">                     </w:t>
    </w:r>
    <w:r w:rsidR="00504194" w:rsidRPr="00504194">
      <w:rPr>
        <w:rFonts w:ascii="Cambria" w:hAnsi="Cambria"/>
        <w:b/>
        <w:bCs/>
        <w:sz w:val="20"/>
        <w:szCs w:val="20"/>
      </w:rPr>
      <w:t xml:space="preserve">Istituto Comprensivo Statale </w:t>
    </w:r>
    <w:r w:rsidR="00B634E0">
      <w:rPr>
        <w:rFonts w:ascii="Cambria" w:hAnsi="Cambria"/>
        <w:b/>
        <w:bCs/>
        <w:sz w:val="20"/>
        <w:szCs w:val="20"/>
      </w:rPr>
      <w:t xml:space="preserve">n. </w:t>
    </w:r>
    <w:r w:rsidR="00504194" w:rsidRPr="00504194">
      <w:rPr>
        <w:rFonts w:ascii="Cambria" w:hAnsi="Cambria"/>
        <w:b/>
        <w:bCs/>
        <w:sz w:val="20"/>
        <w:szCs w:val="20"/>
      </w:rPr>
      <w:t xml:space="preserve">12 </w:t>
    </w:r>
    <w:r w:rsidR="00B634E0">
      <w:rPr>
        <w:rFonts w:ascii="Cambria" w:hAnsi="Cambria"/>
        <w:b/>
        <w:bCs/>
        <w:sz w:val="20"/>
        <w:szCs w:val="20"/>
      </w:rPr>
      <w:t xml:space="preserve">di Verona </w:t>
    </w:r>
    <w:r w:rsidR="00504194" w:rsidRPr="00504194">
      <w:rPr>
        <w:rFonts w:ascii="Cambria" w:hAnsi="Cambria"/>
        <w:b/>
        <w:bCs/>
        <w:sz w:val="20"/>
        <w:szCs w:val="20"/>
      </w:rPr>
      <w:t>- “Golosine”</w:t>
    </w:r>
  </w:p>
  <w:p w14:paraId="31CE8B9E" w14:textId="69A1FFCE" w:rsidR="00504194" w:rsidRDefault="00C5548A" w:rsidP="00C5548A">
    <w:pPr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                             </w:t>
    </w:r>
    <w:r w:rsidR="00504194" w:rsidRPr="004759C9">
      <w:rPr>
        <w:rFonts w:ascii="Cambria" w:hAnsi="Cambria"/>
        <w:sz w:val="20"/>
        <w:szCs w:val="20"/>
      </w:rPr>
      <w:t>Via Velino, 20 - 37136 Verona - Tel. 045950811</w:t>
    </w:r>
  </w:p>
  <w:p w14:paraId="5BCF0D94" w14:textId="30E5C7D2" w:rsidR="00504194" w:rsidRPr="004759C9" w:rsidRDefault="00C5548A" w:rsidP="00C5548A">
    <w:pPr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                            </w:t>
    </w:r>
    <w:r w:rsidR="00504194" w:rsidRPr="004759C9">
      <w:rPr>
        <w:rFonts w:ascii="Cambria" w:hAnsi="Cambria"/>
        <w:sz w:val="20"/>
        <w:szCs w:val="20"/>
      </w:rPr>
      <w:t>C.F. 93185200230</w:t>
    </w:r>
    <w:r w:rsidR="00504194">
      <w:rPr>
        <w:rFonts w:ascii="Cambria" w:hAnsi="Cambria"/>
        <w:sz w:val="20"/>
        <w:szCs w:val="20"/>
      </w:rPr>
      <w:t xml:space="preserve"> - </w:t>
    </w:r>
    <w:r w:rsidR="00504194" w:rsidRPr="003C4A9B">
      <w:rPr>
        <w:rFonts w:ascii="Cambria" w:hAnsi="Cambria"/>
        <w:sz w:val="20"/>
        <w:szCs w:val="20"/>
      </w:rPr>
      <w:t xml:space="preserve">Codice </w:t>
    </w:r>
    <w:proofErr w:type="spellStart"/>
    <w:r w:rsidR="00504194" w:rsidRPr="003C4A9B">
      <w:rPr>
        <w:rFonts w:ascii="Cambria" w:hAnsi="Cambria"/>
        <w:sz w:val="20"/>
        <w:szCs w:val="20"/>
      </w:rPr>
      <w:t>iPA</w:t>
    </w:r>
    <w:proofErr w:type="spellEnd"/>
    <w:r w:rsidR="00504194" w:rsidRPr="003C4A9B">
      <w:rPr>
        <w:rFonts w:ascii="Cambria" w:hAnsi="Cambria"/>
        <w:sz w:val="20"/>
        <w:szCs w:val="20"/>
      </w:rPr>
      <w:t>: istsc_vric88300q</w:t>
    </w:r>
  </w:p>
  <w:p w14:paraId="3148D729" w14:textId="300470E6" w:rsidR="00BC53B2" w:rsidRDefault="00C5548A" w:rsidP="00C5548A">
    <w:pPr>
      <w:rPr>
        <w:rFonts w:ascii="Cambria" w:hAnsi="Cambria"/>
        <w:sz w:val="20"/>
        <w:szCs w:val="20"/>
      </w:rPr>
    </w:pPr>
    <w:r>
      <w:t xml:space="preserve">               </w:t>
    </w:r>
    <w:hyperlink r:id="rId3" w:history="1">
      <w:r w:rsidRPr="00CA555A">
        <w:rPr>
          <w:rStyle w:val="Collegamentoipertestuale"/>
          <w:rFonts w:ascii="Cambria" w:hAnsi="Cambria"/>
          <w:sz w:val="20"/>
          <w:szCs w:val="20"/>
        </w:rPr>
        <w:t>vric88300q@pec.istruzione.it</w:t>
      </w:r>
    </w:hyperlink>
    <w:r w:rsidR="00504194" w:rsidRPr="004759C9">
      <w:rPr>
        <w:rFonts w:ascii="Cambria" w:hAnsi="Cambria"/>
        <w:sz w:val="20"/>
        <w:szCs w:val="20"/>
      </w:rPr>
      <w:t xml:space="preserve">; </w:t>
    </w:r>
    <w:hyperlink r:id="rId4" w:history="1">
      <w:r w:rsidR="00504194" w:rsidRPr="004759C9">
        <w:rPr>
          <w:rStyle w:val="Collegamentoipertestuale"/>
          <w:rFonts w:ascii="Cambria" w:hAnsi="Cambria"/>
          <w:sz w:val="20"/>
          <w:szCs w:val="20"/>
        </w:rPr>
        <w:t>www.ic12golosine.edu.it</w:t>
      </w:r>
    </w:hyperlink>
  </w:p>
  <w:p w14:paraId="5273050D" w14:textId="53345657" w:rsidR="00504194" w:rsidRPr="004759C9" w:rsidRDefault="00237C5D" w:rsidP="00C5548A">
    <w:pPr>
      <w:jc w:val="center"/>
      <w:rPr>
        <w:rFonts w:ascii="Cambria" w:hAnsi="Cambria"/>
        <w:sz w:val="20"/>
        <w:szCs w:val="20"/>
      </w:rPr>
    </w:pPr>
    <w:hyperlink r:id="rId5" w:history="1">
      <w:r w:rsidR="00504194" w:rsidRPr="004759C9">
        <w:rPr>
          <w:rStyle w:val="Collegamentoipertestuale"/>
          <w:rFonts w:ascii="Cambria" w:hAnsi="Cambria"/>
          <w:sz w:val="20"/>
          <w:szCs w:val="20"/>
        </w:rPr>
        <w:t>rete.tantetinte@ic12golosine.education</w:t>
      </w:r>
    </w:hyperlink>
  </w:p>
  <w:p w14:paraId="2195B6AA" w14:textId="77777777" w:rsidR="00504194" w:rsidRDefault="005041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BDF"/>
    <w:multiLevelType w:val="multilevel"/>
    <w:tmpl w:val="5C14D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4C5C"/>
    <w:multiLevelType w:val="hybridMultilevel"/>
    <w:tmpl w:val="C7A46CC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0B3AB7"/>
    <w:multiLevelType w:val="multilevel"/>
    <w:tmpl w:val="7334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63EEA"/>
    <w:multiLevelType w:val="multilevel"/>
    <w:tmpl w:val="AB4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075B3"/>
    <w:multiLevelType w:val="multilevel"/>
    <w:tmpl w:val="6092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C397B"/>
    <w:multiLevelType w:val="multilevel"/>
    <w:tmpl w:val="D81653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D1475F"/>
    <w:multiLevelType w:val="multilevel"/>
    <w:tmpl w:val="AAA2B80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675F48"/>
    <w:multiLevelType w:val="multilevel"/>
    <w:tmpl w:val="3238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D224A"/>
    <w:multiLevelType w:val="multilevel"/>
    <w:tmpl w:val="49107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311B62"/>
    <w:multiLevelType w:val="multilevel"/>
    <w:tmpl w:val="8D8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B321D"/>
    <w:multiLevelType w:val="multilevel"/>
    <w:tmpl w:val="9732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231F5"/>
    <w:multiLevelType w:val="multilevel"/>
    <w:tmpl w:val="7C60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5461C"/>
    <w:multiLevelType w:val="multilevel"/>
    <w:tmpl w:val="CC3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433645"/>
    <w:multiLevelType w:val="hybridMultilevel"/>
    <w:tmpl w:val="845E70DC"/>
    <w:lvl w:ilvl="0" w:tplc="04100017">
      <w:start w:val="1"/>
      <w:numFmt w:val="lowerLetter"/>
      <w:lvlText w:val="%1)"/>
      <w:lvlJc w:val="left"/>
      <w:pPr>
        <w:ind w:left="1659" w:hanging="360"/>
      </w:pPr>
    </w:lvl>
    <w:lvl w:ilvl="1" w:tplc="04100019" w:tentative="1">
      <w:start w:val="1"/>
      <w:numFmt w:val="lowerLetter"/>
      <w:lvlText w:val="%2."/>
      <w:lvlJc w:val="left"/>
      <w:pPr>
        <w:ind w:left="2379" w:hanging="360"/>
      </w:pPr>
    </w:lvl>
    <w:lvl w:ilvl="2" w:tplc="0410001B" w:tentative="1">
      <w:start w:val="1"/>
      <w:numFmt w:val="lowerRoman"/>
      <w:lvlText w:val="%3."/>
      <w:lvlJc w:val="right"/>
      <w:pPr>
        <w:ind w:left="3099" w:hanging="180"/>
      </w:pPr>
    </w:lvl>
    <w:lvl w:ilvl="3" w:tplc="0410000F" w:tentative="1">
      <w:start w:val="1"/>
      <w:numFmt w:val="decimal"/>
      <w:lvlText w:val="%4."/>
      <w:lvlJc w:val="left"/>
      <w:pPr>
        <w:ind w:left="3819" w:hanging="360"/>
      </w:pPr>
    </w:lvl>
    <w:lvl w:ilvl="4" w:tplc="04100019" w:tentative="1">
      <w:start w:val="1"/>
      <w:numFmt w:val="lowerLetter"/>
      <w:lvlText w:val="%5."/>
      <w:lvlJc w:val="left"/>
      <w:pPr>
        <w:ind w:left="4539" w:hanging="360"/>
      </w:pPr>
    </w:lvl>
    <w:lvl w:ilvl="5" w:tplc="0410001B" w:tentative="1">
      <w:start w:val="1"/>
      <w:numFmt w:val="lowerRoman"/>
      <w:lvlText w:val="%6."/>
      <w:lvlJc w:val="right"/>
      <w:pPr>
        <w:ind w:left="5259" w:hanging="180"/>
      </w:pPr>
    </w:lvl>
    <w:lvl w:ilvl="6" w:tplc="0410000F" w:tentative="1">
      <w:start w:val="1"/>
      <w:numFmt w:val="decimal"/>
      <w:lvlText w:val="%7."/>
      <w:lvlJc w:val="left"/>
      <w:pPr>
        <w:ind w:left="5979" w:hanging="360"/>
      </w:pPr>
    </w:lvl>
    <w:lvl w:ilvl="7" w:tplc="04100019" w:tentative="1">
      <w:start w:val="1"/>
      <w:numFmt w:val="lowerLetter"/>
      <w:lvlText w:val="%8."/>
      <w:lvlJc w:val="left"/>
      <w:pPr>
        <w:ind w:left="6699" w:hanging="360"/>
      </w:pPr>
    </w:lvl>
    <w:lvl w:ilvl="8" w:tplc="0410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4" w15:restartNumberingAfterBreak="0">
    <w:nsid w:val="725D1A22"/>
    <w:multiLevelType w:val="multilevel"/>
    <w:tmpl w:val="5C268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B86C10"/>
    <w:multiLevelType w:val="multilevel"/>
    <w:tmpl w:val="C72A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B24CD"/>
    <w:multiLevelType w:val="hybridMultilevel"/>
    <w:tmpl w:val="162AB1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3"/>
  </w:num>
  <w:num w:numId="12">
    <w:abstractNumId w:val="2"/>
  </w:num>
  <w:num w:numId="13">
    <w:abstractNumId w:val="11"/>
  </w:num>
  <w:num w:numId="14">
    <w:abstractNumId w:val="7"/>
  </w:num>
  <w:num w:numId="15">
    <w:abstractNumId w:val="12"/>
  </w:num>
  <w:num w:numId="16">
    <w:abstractNumId w:val="4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B3"/>
    <w:rsid w:val="0007070B"/>
    <w:rsid w:val="000725DD"/>
    <w:rsid w:val="00072BFE"/>
    <w:rsid w:val="00096856"/>
    <w:rsid w:val="000A3EF8"/>
    <w:rsid w:val="000B7272"/>
    <w:rsid w:val="000B7D18"/>
    <w:rsid w:val="000F40E8"/>
    <w:rsid w:val="00100249"/>
    <w:rsid w:val="00110AD9"/>
    <w:rsid w:val="00111F29"/>
    <w:rsid w:val="00127D65"/>
    <w:rsid w:val="00133183"/>
    <w:rsid w:val="00137482"/>
    <w:rsid w:val="0013777F"/>
    <w:rsid w:val="00165284"/>
    <w:rsid w:val="001871D1"/>
    <w:rsid w:val="00196347"/>
    <w:rsid w:val="001B0AAC"/>
    <w:rsid w:val="001C25F6"/>
    <w:rsid w:val="001E765A"/>
    <w:rsid w:val="001F0EFC"/>
    <w:rsid w:val="00207CFC"/>
    <w:rsid w:val="00225439"/>
    <w:rsid w:val="00233C28"/>
    <w:rsid w:val="00237C5D"/>
    <w:rsid w:val="00283772"/>
    <w:rsid w:val="002B3032"/>
    <w:rsid w:val="002C1E86"/>
    <w:rsid w:val="002D3395"/>
    <w:rsid w:val="002E336D"/>
    <w:rsid w:val="002E4E68"/>
    <w:rsid w:val="002E72AA"/>
    <w:rsid w:val="002F2987"/>
    <w:rsid w:val="00301D25"/>
    <w:rsid w:val="0032078A"/>
    <w:rsid w:val="00334747"/>
    <w:rsid w:val="003818A3"/>
    <w:rsid w:val="0038642B"/>
    <w:rsid w:val="0038685B"/>
    <w:rsid w:val="003875BB"/>
    <w:rsid w:val="003A7D41"/>
    <w:rsid w:val="003C4A9B"/>
    <w:rsid w:val="00425689"/>
    <w:rsid w:val="00433F40"/>
    <w:rsid w:val="00454BB3"/>
    <w:rsid w:val="00462278"/>
    <w:rsid w:val="004759C9"/>
    <w:rsid w:val="0048027E"/>
    <w:rsid w:val="004A309A"/>
    <w:rsid w:val="004C20B2"/>
    <w:rsid w:val="004D6B02"/>
    <w:rsid w:val="00504194"/>
    <w:rsid w:val="005129B6"/>
    <w:rsid w:val="00520431"/>
    <w:rsid w:val="00524DE8"/>
    <w:rsid w:val="00524EE9"/>
    <w:rsid w:val="00534B4A"/>
    <w:rsid w:val="00561537"/>
    <w:rsid w:val="005657BE"/>
    <w:rsid w:val="00587B04"/>
    <w:rsid w:val="005A03FE"/>
    <w:rsid w:val="005A5EDA"/>
    <w:rsid w:val="005B66C5"/>
    <w:rsid w:val="005F6AF0"/>
    <w:rsid w:val="00601EB0"/>
    <w:rsid w:val="00622214"/>
    <w:rsid w:val="00682CC9"/>
    <w:rsid w:val="006B69D0"/>
    <w:rsid w:val="006D287F"/>
    <w:rsid w:val="006F4382"/>
    <w:rsid w:val="00745A27"/>
    <w:rsid w:val="007638E1"/>
    <w:rsid w:val="00780E33"/>
    <w:rsid w:val="007A7E00"/>
    <w:rsid w:val="007C1CC1"/>
    <w:rsid w:val="007D67B8"/>
    <w:rsid w:val="007D735D"/>
    <w:rsid w:val="00800F5C"/>
    <w:rsid w:val="008C7B76"/>
    <w:rsid w:val="008E5BA4"/>
    <w:rsid w:val="008F2253"/>
    <w:rsid w:val="009275C2"/>
    <w:rsid w:val="00933EE0"/>
    <w:rsid w:val="009465CE"/>
    <w:rsid w:val="00A11A06"/>
    <w:rsid w:val="00A23DB3"/>
    <w:rsid w:val="00A602EC"/>
    <w:rsid w:val="00A66290"/>
    <w:rsid w:val="00AB75B4"/>
    <w:rsid w:val="00AB7B07"/>
    <w:rsid w:val="00AD033E"/>
    <w:rsid w:val="00B24391"/>
    <w:rsid w:val="00B52455"/>
    <w:rsid w:val="00B57A20"/>
    <w:rsid w:val="00B614E0"/>
    <w:rsid w:val="00B624DB"/>
    <w:rsid w:val="00B634E0"/>
    <w:rsid w:val="00B64870"/>
    <w:rsid w:val="00BC53B2"/>
    <w:rsid w:val="00BD35BB"/>
    <w:rsid w:val="00BE481F"/>
    <w:rsid w:val="00BF7205"/>
    <w:rsid w:val="00C04606"/>
    <w:rsid w:val="00C5548A"/>
    <w:rsid w:val="00C75DB5"/>
    <w:rsid w:val="00C82F74"/>
    <w:rsid w:val="00C96B2D"/>
    <w:rsid w:val="00CA2FBB"/>
    <w:rsid w:val="00CA34DA"/>
    <w:rsid w:val="00CB5579"/>
    <w:rsid w:val="00D34020"/>
    <w:rsid w:val="00D71642"/>
    <w:rsid w:val="00DA1ADA"/>
    <w:rsid w:val="00DB718A"/>
    <w:rsid w:val="00E06413"/>
    <w:rsid w:val="00E37E9A"/>
    <w:rsid w:val="00E402DE"/>
    <w:rsid w:val="00E63D47"/>
    <w:rsid w:val="00E63F58"/>
    <w:rsid w:val="00E737BA"/>
    <w:rsid w:val="00E74F26"/>
    <w:rsid w:val="00E775E5"/>
    <w:rsid w:val="00E85AB2"/>
    <w:rsid w:val="00F0660E"/>
    <w:rsid w:val="00F15BE7"/>
    <w:rsid w:val="00F23FAC"/>
    <w:rsid w:val="00F3014C"/>
    <w:rsid w:val="00FA3591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51242"/>
  <w15:chartTrackingRefBased/>
  <w15:docId w15:val="{7A6E8931-19D6-43CF-B13D-CC449E6C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9B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A66290"/>
    <w:pPr>
      <w:widowControl w:val="0"/>
      <w:autoSpaceDE w:val="0"/>
      <w:autoSpaceDN w:val="0"/>
      <w:ind w:left="1664" w:right="1829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6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37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59C9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759C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4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041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4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41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B57A2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96347"/>
    <w:pPr>
      <w:widowControl w:val="0"/>
      <w:autoSpaceDE w:val="0"/>
      <w:autoSpaceDN w:val="0"/>
      <w:ind w:left="820"/>
    </w:pPr>
    <w:rPr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634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9634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B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B76"/>
    <w:rPr>
      <w:rFonts w:ascii="Segoe UI" w:eastAsia="Times New Roman" w:hAnsi="Segoe UI" w:cs="Segoe UI"/>
      <w:sz w:val="18"/>
      <w:szCs w:val="18"/>
    </w:rPr>
  </w:style>
  <w:style w:type="paragraph" w:customStyle="1" w:styleId="NormaleWeb1">
    <w:name w:val="Normale (Web)1"/>
    <w:basedOn w:val="Normale"/>
    <w:rsid w:val="00F23FAC"/>
    <w:pPr>
      <w:jc w:val="both"/>
    </w:pPr>
    <w:rPr>
      <w:spacing w:val="-5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3C2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2439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2439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6290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62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essunelenco1">
    <w:name w:val="Nessun elenco1"/>
    <w:next w:val="Nessunelenco"/>
    <w:uiPriority w:val="99"/>
    <w:semiHidden/>
    <w:unhideWhenUsed/>
    <w:rsid w:val="00A66290"/>
  </w:style>
  <w:style w:type="table" w:customStyle="1" w:styleId="TableNormal">
    <w:name w:val="Table Normal"/>
    <w:uiPriority w:val="2"/>
    <w:semiHidden/>
    <w:unhideWhenUsed/>
    <w:qFormat/>
    <w:rsid w:val="00A6629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6290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6629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A662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2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6290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2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6290"/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uiPriority w:val="39"/>
    <w:rsid w:val="00A6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Carpredefinitoparagrafo"/>
    <w:rsid w:val="000F40E8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37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73610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5538">
                          <w:marLeft w:val="0"/>
                          <w:marRight w:val="0"/>
                          <w:marTop w:val="24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50049">
                                      <w:marLeft w:val="24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3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8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36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90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60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19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94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73621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81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2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6182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7903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4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6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94845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9268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4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6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6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4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285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690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8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3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87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4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78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7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0011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2368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8300q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ete.tantetinte@ic12golosine.education" TargetMode="External"/><Relationship Id="rId4" Type="http://schemas.openxmlformats.org/officeDocument/2006/relationships/hyperlink" Target="http://www.ic12golosine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a%20Izzo\Downloads\carta_intestata_ic12_2022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carta_intestata_ic12_2022 (1)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Links>
    <vt:vector size="18" baseType="variant">
      <vt:variant>
        <vt:i4>6029357</vt:i4>
      </vt:variant>
      <vt:variant>
        <vt:i4>6</vt:i4>
      </vt:variant>
      <vt:variant>
        <vt:i4>0</vt:i4>
      </vt:variant>
      <vt:variant>
        <vt:i4>5</vt:i4>
      </vt:variant>
      <vt:variant>
        <vt:lpwstr>mailto:rete.tantetinte@ic12golosine.education</vt:lpwstr>
      </vt:variant>
      <vt:variant>
        <vt:lpwstr/>
      </vt:variant>
      <vt:variant>
        <vt:i4>7667828</vt:i4>
      </vt:variant>
      <vt:variant>
        <vt:i4>3</vt:i4>
      </vt:variant>
      <vt:variant>
        <vt:i4>0</vt:i4>
      </vt:variant>
      <vt:variant>
        <vt:i4>5</vt:i4>
      </vt:variant>
      <vt:variant>
        <vt:lpwstr>http://www.ic12golosine.edu.it/</vt:lpwstr>
      </vt:variant>
      <vt:variant>
        <vt:lpwstr/>
      </vt:variant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mailto:vric88300q@pec.istruzione.it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dc:description/>
  <cp:lastModifiedBy>vicaria</cp:lastModifiedBy>
  <cp:revision>2</cp:revision>
  <cp:lastPrinted>2025-03-10T13:58:00Z</cp:lastPrinted>
  <dcterms:created xsi:type="dcterms:W3CDTF">2025-03-10T13:58:00Z</dcterms:created>
  <dcterms:modified xsi:type="dcterms:W3CDTF">2025-03-10T13:58:00Z</dcterms:modified>
</cp:coreProperties>
</file>