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15DD" w14:textId="55460A56" w:rsidR="0031730B" w:rsidRDefault="00014588" w:rsidP="00A032D5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ICVR12 “Golosine”</w:t>
      </w:r>
    </w:p>
    <w:p w14:paraId="7B077867" w14:textId="5ED86F70" w:rsidR="00014588" w:rsidRPr="002405CF" w:rsidRDefault="00014588" w:rsidP="00A032D5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Vric88300q@istruzione </w:t>
      </w:r>
    </w:p>
    <w:p w14:paraId="2B0CA590" w14:textId="77777777" w:rsidR="00014588" w:rsidRDefault="00014588" w:rsidP="00A032D5">
      <w:pPr>
        <w:spacing w:line="480" w:lineRule="auto"/>
        <w:rPr>
          <w:rFonts w:ascii="Calibri" w:hAnsi="Calibri" w:cs="Calibri"/>
        </w:rPr>
      </w:pPr>
    </w:p>
    <w:p w14:paraId="1EEC742C" w14:textId="67A7CA66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014588">
        <w:rPr>
          <w:rFonts w:ascii="Calibri" w:hAnsi="Calibri" w:cs="Calibri"/>
        </w:rPr>
        <w:t xml:space="preserve">GGETTO: richiesta rimborso minute spese </w:t>
      </w:r>
    </w:p>
    <w:p w14:paraId="34AE12F1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4A53CD61" w14:textId="657989BA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>Il</w:t>
      </w:r>
      <w:r>
        <w:rPr>
          <w:rFonts w:ascii="Calibri" w:hAnsi="Calibri" w:cs="Calibri"/>
        </w:rPr>
        <w:t>/La</w:t>
      </w:r>
      <w:r w:rsidRPr="00014588">
        <w:rPr>
          <w:rFonts w:ascii="Calibri" w:hAnsi="Calibri" w:cs="Calibri"/>
        </w:rPr>
        <w:t xml:space="preserve"> sottoscritto</w:t>
      </w:r>
      <w:r>
        <w:rPr>
          <w:rFonts w:ascii="Calibri" w:hAnsi="Calibri" w:cs="Calibri"/>
        </w:rPr>
        <w:t>/a</w:t>
      </w:r>
      <w:r w:rsidRPr="00014588">
        <w:rPr>
          <w:rFonts w:ascii="Calibri" w:hAnsi="Calibri" w:cs="Calibri"/>
        </w:rPr>
        <w:t xml:space="preserve"> _____________________________________________</w:t>
      </w:r>
      <w:r w:rsidR="00A032D5">
        <w:rPr>
          <w:rFonts w:ascii="Calibri" w:hAnsi="Calibri" w:cs="Calibri"/>
        </w:rPr>
        <w:t>_____ i</w:t>
      </w:r>
      <w:r w:rsidRPr="00014588">
        <w:rPr>
          <w:rFonts w:ascii="Calibri" w:hAnsi="Calibri" w:cs="Calibri"/>
        </w:rPr>
        <w:t>n servizio presso questo Istituto in qualità di _________________________________________ chiede il rimborso a seguito</w:t>
      </w:r>
      <w:r>
        <w:rPr>
          <w:rFonts w:ascii="Calibri" w:hAnsi="Calibri" w:cs="Calibri"/>
        </w:rPr>
        <w:t xml:space="preserve"> di organizzazione di:</w:t>
      </w:r>
    </w:p>
    <w:p w14:paraId="6D659FCE" w14:textId="77777777" w:rsid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>□ corso di aggiornamento</w:t>
      </w:r>
    </w:p>
    <w:p w14:paraId="0BFAE333" w14:textId="7CBA8CBD" w:rsidR="00014588" w:rsidRPr="00014588" w:rsidRDefault="00014588" w:rsidP="00FA24EA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 □ altro </w:t>
      </w:r>
      <w:r w:rsidR="00FA24EA">
        <w:rPr>
          <w:rFonts w:ascii="Calibri" w:hAnsi="Calibri" w:cs="Calibri"/>
        </w:rPr>
        <w:tab/>
        <w:t>_____</w:t>
      </w:r>
      <w:r w:rsidRPr="00014588">
        <w:rPr>
          <w:rFonts w:ascii="Calibri" w:hAnsi="Calibri" w:cs="Calibri"/>
        </w:rPr>
        <w:t>______</w:t>
      </w:r>
      <w:r w:rsidR="00FA24EA">
        <w:rPr>
          <w:rFonts w:ascii="Calibri" w:hAnsi="Calibri" w:cs="Calibri"/>
        </w:rPr>
        <w:t>________</w:t>
      </w:r>
      <w:r w:rsidRPr="00014588">
        <w:rPr>
          <w:rFonts w:ascii="Calibri" w:hAnsi="Calibri" w:cs="Calibri"/>
        </w:rPr>
        <w:t>______________________________________________________</w:t>
      </w:r>
    </w:p>
    <w:p w14:paraId="38DDF328" w14:textId="05EA0E8A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014588">
        <w:rPr>
          <w:rFonts w:ascii="Calibri" w:hAnsi="Calibri" w:cs="Calibri"/>
        </w:rPr>
        <w:t xml:space="preserve">elle spese sostenute per </w:t>
      </w:r>
    </w:p>
    <w:p w14:paraId="208E2B2B" w14:textId="3AD9E32E" w:rsidR="00014588" w:rsidRPr="00014588" w:rsidRDefault="00014588" w:rsidP="00FA24EA">
      <w:pPr>
        <w:tabs>
          <w:tab w:val="left" w:pos="2127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>□ acquisto materiale</w:t>
      </w:r>
      <w:r w:rsidR="00FA24EA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>______________________________________________________________</w:t>
      </w:r>
    </w:p>
    <w:p w14:paraId="03F12447" w14:textId="4382671D" w:rsidR="00014588" w:rsidRPr="00014588" w:rsidRDefault="00014588" w:rsidP="00FA24EA">
      <w:pPr>
        <w:tabs>
          <w:tab w:val="left" w:pos="3686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mezzo/i di trasporto </w:t>
      </w:r>
      <w:r>
        <w:rPr>
          <w:rFonts w:ascii="Calibri" w:hAnsi="Calibri" w:cs="Calibri"/>
        </w:rPr>
        <w:t>(ove previsto)</w:t>
      </w:r>
      <w:r w:rsidR="00FA24EA">
        <w:rPr>
          <w:rFonts w:ascii="Calibri" w:hAnsi="Calibri" w:cs="Calibri"/>
        </w:rPr>
        <w:tab/>
        <w:t>_____</w:t>
      </w:r>
      <w:r>
        <w:rPr>
          <w:rFonts w:ascii="Calibri" w:hAnsi="Calibri" w:cs="Calibri"/>
        </w:rPr>
        <w:t>_____</w:t>
      </w:r>
      <w:r w:rsidRPr="00014588">
        <w:rPr>
          <w:rFonts w:ascii="Calibri" w:hAnsi="Calibri" w:cs="Calibri"/>
        </w:rPr>
        <w:t>_______________________________________</w:t>
      </w:r>
    </w:p>
    <w:p w14:paraId="2AA8DEC5" w14:textId="3AD35676" w:rsidR="00014588" w:rsidRPr="00014588" w:rsidRDefault="00014588" w:rsidP="00FA24EA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altro </w:t>
      </w:r>
      <w:r>
        <w:rPr>
          <w:rFonts w:ascii="Calibri" w:hAnsi="Calibri" w:cs="Calibri"/>
        </w:rPr>
        <w:tab/>
      </w:r>
      <w:r w:rsidR="00FA24EA">
        <w:rPr>
          <w:rFonts w:ascii="Calibri" w:hAnsi="Calibri" w:cs="Calibri"/>
        </w:rPr>
        <w:t>_____</w:t>
      </w:r>
      <w:r w:rsidRPr="00014588">
        <w:rPr>
          <w:rFonts w:ascii="Calibri" w:hAnsi="Calibri" w:cs="Calibri"/>
        </w:rPr>
        <w:t>____________________________________________________________________</w:t>
      </w:r>
    </w:p>
    <w:p w14:paraId="05C131D7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5FA1AD44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A tal proposito allega quanto segue: </w:t>
      </w:r>
    </w:p>
    <w:p w14:paraId="037E09AC" w14:textId="319C135E" w:rsid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n. ______ </w:t>
      </w:r>
      <w:r w:rsidR="00A032D5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>fattura</w:t>
      </w:r>
    </w:p>
    <w:p w14:paraId="5A867267" w14:textId="05245CC8" w:rsid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>□ n.</w:t>
      </w:r>
      <w:r w:rsidR="00014A1A">
        <w:rPr>
          <w:rFonts w:ascii="Calibri" w:hAnsi="Calibri" w:cs="Calibri"/>
        </w:rPr>
        <w:t xml:space="preserve"> </w:t>
      </w:r>
      <w:r w:rsidRPr="00014588">
        <w:rPr>
          <w:rFonts w:ascii="Calibri" w:hAnsi="Calibri" w:cs="Calibri"/>
        </w:rPr>
        <w:t>____</w:t>
      </w:r>
      <w:r>
        <w:rPr>
          <w:rFonts w:ascii="Calibri" w:hAnsi="Calibri" w:cs="Calibri"/>
        </w:rPr>
        <w:t xml:space="preserve"> </w:t>
      </w:r>
      <w:r w:rsidR="00A032D5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 xml:space="preserve">ricevuta fiscale </w:t>
      </w:r>
    </w:p>
    <w:p w14:paraId="30E0EAA0" w14:textId="5CDF1C0B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n. ______ </w:t>
      </w:r>
      <w:r w:rsidR="00A032D5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 xml:space="preserve">biglietto/i mezzo/i trasposto </w:t>
      </w:r>
    </w:p>
    <w:p w14:paraId="5E7F06BC" w14:textId="65B2383B" w:rsidR="00014588" w:rsidRPr="00014588" w:rsidRDefault="00014588" w:rsidP="00014A1A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altro </w:t>
      </w:r>
      <w:r w:rsidR="00014A1A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>____________________________________________________</w:t>
      </w:r>
      <w:r w:rsidR="00014A1A">
        <w:rPr>
          <w:rFonts w:ascii="Calibri" w:hAnsi="Calibri" w:cs="Calibri"/>
        </w:rPr>
        <w:t>______</w:t>
      </w:r>
      <w:r w:rsidRPr="00014588">
        <w:rPr>
          <w:rFonts w:ascii="Calibri" w:hAnsi="Calibri" w:cs="Calibri"/>
        </w:rPr>
        <w:t>_______________</w:t>
      </w:r>
    </w:p>
    <w:p w14:paraId="18944190" w14:textId="2289CEC6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Il richiedente </w:t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>
        <w:rPr>
          <w:rFonts w:ascii="Calibri" w:hAnsi="Calibri" w:cs="Calibri"/>
        </w:rPr>
        <w:t>firma</w:t>
      </w:r>
      <w:r>
        <w:rPr>
          <w:rFonts w:ascii="Calibri" w:hAnsi="Calibri" w:cs="Calibri"/>
        </w:rPr>
        <w:tab/>
        <w:t>______________________</w:t>
      </w:r>
    </w:p>
    <w:p w14:paraId="1E24E3E0" w14:textId="0CAE6C1C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0846DABA" w14:textId="4CDE257A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Verona</w:t>
      </w:r>
      <w:r w:rsidRPr="00014588">
        <w:rPr>
          <w:rFonts w:ascii="Calibri" w:hAnsi="Calibri" w:cs="Calibri"/>
        </w:rPr>
        <w:t xml:space="preserve">, ____________________ </w:t>
      </w:r>
    </w:p>
    <w:p w14:paraId="54898878" w14:textId="77777777" w:rsidR="00A032D5" w:rsidRDefault="00A032D5" w:rsidP="00FA24EA">
      <w:pPr>
        <w:spacing w:line="360" w:lineRule="auto"/>
        <w:rPr>
          <w:rFonts w:ascii="Calibri" w:hAnsi="Calibri" w:cs="Calibri"/>
        </w:rPr>
      </w:pPr>
    </w:p>
    <w:p w14:paraId="2141B696" w14:textId="026AC162" w:rsidR="00014588" w:rsidRPr="00014588" w:rsidRDefault="00A032D5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********************************************************************************</w:t>
      </w:r>
    </w:p>
    <w:p w14:paraId="5DEAF3CB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Visto: </w:t>
      </w:r>
    </w:p>
    <w:p w14:paraId="78988599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5E3DEAFF" w14:textId="77777777" w:rsidR="00A032D5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Il DSGA </w:t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sym w:font="Symbol" w:char="F0FF"/>
      </w:r>
      <w:r w:rsidRPr="00014588">
        <w:rPr>
          <w:rFonts w:ascii="Calibri" w:hAnsi="Calibri" w:cs="Calibri"/>
        </w:rPr>
        <w:t xml:space="preserve"> AUTORIZZA </w:t>
      </w:r>
      <w:r w:rsidR="00A032D5">
        <w:rPr>
          <w:rFonts w:ascii="Calibri" w:hAnsi="Calibri" w:cs="Calibri"/>
        </w:rPr>
        <w:tab/>
      </w:r>
    </w:p>
    <w:p w14:paraId="54B3FAA7" w14:textId="646AD9FC" w:rsidR="00014588" w:rsidRPr="00014588" w:rsidRDefault="00A032D5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FF"/>
      </w:r>
      <w:r>
        <w:rPr>
          <w:rFonts w:ascii="Calibri" w:hAnsi="Calibri" w:cs="Calibri"/>
        </w:rPr>
        <w:t xml:space="preserve"> </w:t>
      </w:r>
      <w:r w:rsidR="00014588" w:rsidRPr="00014588">
        <w:rPr>
          <w:rFonts w:ascii="Calibri" w:hAnsi="Calibri" w:cs="Calibri"/>
        </w:rPr>
        <w:t xml:space="preserve">NON AUTORIZZA ____________________________________________________ </w:t>
      </w:r>
    </w:p>
    <w:p w14:paraId="17A3C564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00D85650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227C64AF" w14:textId="5A844233" w:rsidR="0031730B" w:rsidRPr="0031730B" w:rsidRDefault="0031730B" w:rsidP="00014588">
      <w:pPr>
        <w:jc w:val="center"/>
        <w:rPr>
          <w:sz w:val="16"/>
          <w:szCs w:val="16"/>
        </w:rPr>
      </w:pPr>
    </w:p>
    <w:sectPr w:rsidR="0031730B" w:rsidRPr="0031730B" w:rsidSect="00BE4D9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FBFB" w14:textId="77777777" w:rsidR="007474EC" w:rsidRDefault="007474EC" w:rsidP="00504194">
      <w:r>
        <w:separator/>
      </w:r>
    </w:p>
  </w:endnote>
  <w:endnote w:type="continuationSeparator" w:id="0">
    <w:p w14:paraId="76491DA5" w14:textId="77777777" w:rsidR="007474EC" w:rsidRDefault="007474EC" w:rsidP="005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711F" w14:textId="77777777" w:rsidR="007474EC" w:rsidRDefault="007474EC" w:rsidP="00504194">
      <w:r>
        <w:separator/>
      </w:r>
    </w:p>
  </w:footnote>
  <w:footnote w:type="continuationSeparator" w:id="0">
    <w:p w14:paraId="1A064672" w14:textId="77777777" w:rsidR="007474EC" w:rsidRDefault="007474EC" w:rsidP="0050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265"/>
    <w:multiLevelType w:val="hybridMultilevel"/>
    <w:tmpl w:val="EBACB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revisionView w:comments="0" w:insDel="0" w:formatting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88"/>
    <w:rsid w:val="00014588"/>
    <w:rsid w:val="00014A1A"/>
    <w:rsid w:val="002405CF"/>
    <w:rsid w:val="0031730B"/>
    <w:rsid w:val="003875BB"/>
    <w:rsid w:val="003C4A9B"/>
    <w:rsid w:val="00462DF5"/>
    <w:rsid w:val="004759C9"/>
    <w:rsid w:val="00504194"/>
    <w:rsid w:val="007474EC"/>
    <w:rsid w:val="00A032D5"/>
    <w:rsid w:val="00B634E0"/>
    <w:rsid w:val="00BE4D95"/>
    <w:rsid w:val="00CA34DA"/>
    <w:rsid w:val="00E63D47"/>
    <w:rsid w:val="00EC0EB7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25D7"/>
  <w15:chartTrackingRefBased/>
  <w15:docId w15:val="{5BB7F9C1-C104-4C08-B829-853E39F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9C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59C9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759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4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41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419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_intestata_ic12_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carta_intestata_ic12_2022</Template>
  <TotalTime>17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Links>
    <vt:vector size="18" baseType="variant">
      <vt:variant>
        <vt:i4>6029357</vt:i4>
      </vt:variant>
      <vt:variant>
        <vt:i4>6</vt:i4>
      </vt:variant>
      <vt:variant>
        <vt:i4>0</vt:i4>
      </vt:variant>
      <vt:variant>
        <vt:i4>5</vt:i4>
      </vt:variant>
      <vt:variant>
        <vt:lpwstr>mailto:rete.tantetinte@ic12golosine.education</vt:lpwstr>
      </vt:variant>
      <vt:variant>
        <vt:lpwstr/>
      </vt:variant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http://www.ic12golosine.edu.it/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mailto:vric88300q@pec.istruzione.it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2025-03-20T15:19:00Z</dcterms:created>
  <dcterms:modified xsi:type="dcterms:W3CDTF">2025-03-20T15:41:00Z</dcterms:modified>
</cp:coreProperties>
</file>